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2D71" w14:textId="77777777" w:rsidR="00A10C0B" w:rsidRPr="0076664C" w:rsidRDefault="00A10C0B" w:rsidP="00A10C0B">
      <w:pPr>
        <w:tabs>
          <w:tab w:val="left" w:pos="5103"/>
        </w:tabs>
        <w:spacing w:after="0" w:line="240" w:lineRule="auto"/>
        <w:jc w:val="both"/>
        <w:rPr>
          <w:rFonts w:cs="Arial"/>
        </w:rPr>
      </w:pPr>
      <w:r w:rsidRPr="0076664C">
        <w:rPr>
          <w:rFonts w:cs="Arial"/>
        </w:rPr>
        <w:tab/>
      </w:r>
    </w:p>
    <w:p w14:paraId="6D6E385E" w14:textId="77777777" w:rsidR="00A10C0B" w:rsidRPr="0076664C" w:rsidRDefault="00A10C0B" w:rsidP="00A10C0B">
      <w:pPr>
        <w:tabs>
          <w:tab w:val="left" w:pos="5103"/>
        </w:tabs>
        <w:spacing w:after="0" w:line="240" w:lineRule="auto"/>
        <w:jc w:val="both"/>
        <w:rPr>
          <w:rFonts w:cs="Arial"/>
        </w:rPr>
      </w:pPr>
    </w:p>
    <w:p w14:paraId="387552B4" w14:textId="77777777" w:rsidR="00A10C0B" w:rsidRPr="0076664C" w:rsidRDefault="00A10C0B" w:rsidP="00A10C0B">
      <w:pPr>
        <w:tabs>
          <w:tab w:val="left" w:pos="5103"/>
        </w:tabs>
        <w:spacing w:after="0" w:line="240" w:lineRule="auto"/>
        <w:jc w:val="both"/>
        <w:rPr>
          <w:rFonts w:cs="Arial"/>
        </w:rPr>
      </w:pPr>
    </w:p>
    <w:p w14:paraId="07F2943E" w14:textId="77777777" w:rsidR="00A10C0B" w:rsidRPr="00300ED0" w:rsidRDefault="00BD2DF7" w:rsidP="00BD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de-CH"/>
        </w:rPr>
      </w:pPr>
      <w:r w:rsidRPr="00300ED0">
        <w:rPr>
          <w:rFonts w:cs="Arial"/>
          <w:b/>
          <w:sz w:val="28"/>
          <w:szCs w:val="28"/>
          <w:lang w:val="de-CH"/>
        </w:rPr>
        <w:t>Beitrittserklärung</w:t>
      </w:r>
    </w:p>
    <w:p w14:paraId="002DC1A1" w14:textId="77777777" w:rsidR="00A10C0B" w:rsidRPr="00BD2DF7" w:rsidRDefault="00BD2DF7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color w:val="BFBFBF" w:themeColor="background1" w:themeShade="BF"/>
          <w:lang w:val="de-CH"/>
        </w:rPr>
      </w:pPr>
      <w:r w:rsidRPr="00BD2DF7">
        <w:rPr>
          <w:rFonts w:cs="Arial"/>
          <w:b/>
          <w:lang w:val="de-CH"/>
        </w:rPr>
        <w:t>Gemeinde</w:t>
      </w:r>
      <w:r w:rsidR="00A10C0B" w:rsidRPr="00BD2DF7">
        <w:rPr>
          <w:rFonts w:cs="Arial"/>
          <w:b/>
          <w:lang w:val="de-CH"/>
        </w:rPr>
        <w:t> </w:t>
      </w:r>
      <w:r w:rsidR="00A10C0B" w:rsidRPr="00BD2DF7">
        <w:rPr>
          <w:rFonts w:cs="Arial"/>
          <w:b/>
          <w:lang w:val="de-CH"/>
        </w:rPr>
        <w:tab/>
      </w:r>
      <w:r w:rsidR="00A10C0B" w:rsidRPr="00BD2DF7">
        <w:rPr>
          <w:rFonts w:cs="Arial"/>
          <w:b/>
          <w:color w:val="BFBFBF" w:themeColor="background1" w:themeShade="BF"/>
          <w:lang w:val="de-CH"/>
        </w:rPr>
        <w:t>……………………………………………………………………………………………………</w:t>
      </w:r>
    </w:p>
    <w:p w14:paraId="7669EC51" w14:textId="77777777" w:rsidR="00A10C0B" w:rsidRPr="00BD2DF7" w:rsidRDefault="00BD2DF7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lang w:val="de-CH"/>
        </w:rPr>
      </w:pPr>
      <w:proofErr w:type="gramStart"/>
      <w:r w:rsidRPr="00BD2DF7">
        <w:rPr>
          <w:b/>
          <w:lang w:val="de-CH"/>
        </w:rPr>
        <w:t>Funktion(</w:t>
      </w:r>
      <w:proofErr w:type="gramEnd"/>
      <w:r w:rsidRPr="00BD2DF7">
        <w:rPr>
          <w:b/>
          <w:lang w:val="de-CH"/>
        </w:rPr>
        <w:t>zutreffendes anstreichen)</w:t>
      </w:r>
      <w:r w:rsidR="00A10C0B" w:rsidRPr="00BD2DF7">
        <w:rPr>
          <w:rFonts w:cs="Arial"/>
          <w:b/>
          <w:lang w:val="de-CH"/>
        </w:rPr>
        <w:t xml:space="preserve"> : </w:t>
      </w:r>
      <w:r w:rsidR="00A10C0B" w:rsidRPr="00BD2DF7">
        <w:rPr>
          <w:rFonts w:cs="Arial"/>
          <w:b/>
          <w:lang w:val="de-CH"/>
        </w:rPr>
        <w:tab/>
      </w:r>
      <w:r w:rsidR="00A10C0B" w:rsidRPr="00BD2DF7">
        <w:rPr>
          <w:rFonts w:ascii="Times New Roman" w:hAnsi="Times New Roman" w:cs="Times New Roman"/>
          <w:lang w:val="de-CH"/>
        </w:rPr>
        <w:t xml:space="preserve">□ </w:t>
      </w:r>
      <w:r>
        <w:rPr>
          <w:rFonts w:ascii="Times New Roman" w:hAnsi="Times New Roman" w:cs="Times New Roman"/>
          <w:lang w:val="de-CH"/>
        </w:rPr>
        <w:t>Richter</w:t>
      </w:r>
      <w:r w:rsidR="00A10C0B" w:rsidRPr="00BD2DF7">
        <w:rPr>
          <w:rFonts w:ascii="Times New Roman" w:hAnsi="Times New Roman" w:cs="Times New Roman"/>
          <w:lang w:val="de-CH"/>
        </w:rPr>
        <w:tab/>
      </w:r>
      <w:r w:rsidR="00A10C0B" w:rsidRPr="00BD2DF7">
        <w:rPr>
          <w:rFonts w:ascii="Times New Roman" w:hAnsi="Times New Roman" w:cs="Times New Roman"/>
          <w:lang w:val="de-CH"/>
        </w:rPr>
        <w:tab/>
        <w:t xml:space="preserve">□ </w:t>
      </w:r>
      <w:r>
        <w:rPr>
          <w:rFonts w:ascii="Times New Roman" w:hAnsi="Times New Roman" w:cs="Times New Roman"/>
          <w:lang w:val="de-CH"/>
        </w:rPr>
        <w:t>Vizerichter</w:t>
      </w:r>
    </w:p>
    <w:p w14:paraId="589BCD6C" w14:textId="77777777" w:rsidR="00A10C0B" w:rsidRPr="00BD2DF7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lang w:val="de-CH"/>
        </w:rPr>
      </w:pPr>
      <w:proofErr w:type="gramStart"/>
      <w:r w:rsidRPr="00BD2DF7">
        <w:rPr>
          <w:rFonts w:cs="Arial"/>
          <w:b/>
          <w:lang w:val="de-CH"/>
        </w:rPr>
        <w:t>N</w:t>
      </w:r>
      <w:r w:rsidR="00BD2DF7" w:rsidRPr="00BD2DF7">
        <w:rPr>
          <w:rFonts w:cs="Arial"/>
          <w:b/>
          <w:lang w:val="de-CH"/>
        </w:rPr>
        <w:t>ame</w:t>
      </w:r>
      <w:r w:rsidRPr="00BD2DF7">
        <w:rPr>
          <w:rFonts w:cs="Arial"/>
          <w:b/>
          <w:lang w:val="de-CH"/>
        </w:rPr>
        <w:t xml:space="preserve">  </w:t>
      </w:r>
      <w:r w:rsidRPr="00BD2DF7">
        <w:rPr>
          <w:rFonts w:cs="Arial"/>
          <w:b/>
          <w:lang w:val="de-CH"/>
        </w:rPr>
        <w:tab/>
      </w:r>
      <w:proofErr w:type="gramEnd"/>
      <w:r w:rsidRPr="00BD2DF7">
        <w:rPr>
          <w:rFonts w:cs="Arial"/>
          <w:b/>
          <w:color w:val="BFBFBF" w:themeColor="background1" w:themeShade="BF"/>
          <w:lang w:val="de-CH"/>
        </w:rPr>
        <w:t>……………………………………………………………………………………………………</w:t>
      </w:r>
    </w:p>
    <w:p w14:paraId="6C2482F8" w14:textId="77777777" w:rsidR="00A10C0B" w:rsidRPr="00300ED0" w:rsidRDefault="00BD2DF7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color w:val="BFBFBF" w:themeColor="background1" w:themeShade="BF"/>
          <w:lang w:val="de-CH"/>
        </w:rPr>
      </w:pPr>
      <w:proofErr w:type="gramStart"/>
      <w:r w:rsidRPr="00300ED0">
        <w:rPr>
          <w:rFonts w:cs="Arial"/>
          <w:b/>
          <w:lang w:val="de-CH"/>
        </w:rPr>
        <w:t>Vorname</w:t>
      </w:r>
      <w:r w:rsidR="00A10C0B" w:rsidRPr="00300ED0">
        <w:rPr>
          <w:rFonts w:cs="Arial"/>
          <w:b/>
          <w:lang w:val="de-CH"/>
        </w:rPr>
        <w:t xml:space="preserve">  </w:t>
      </w:r>
      <w:r w:rsidR="00A10C0B" w:rsidRPr="00300ED0">
        <w:rPr>
          <w:rFonts w:cs="Arial"/>
          <w:b/>
          <w:lang w:val="de-CH"/>
        </w:rPr>
        <w:tab/>
      </w:r>
      <w:proofErr w:type="gramEnd"/>
      <w:r w:rsidR="00A10C0B" w:rsidRPr="00300ED0">
        <w:rPr>
          <w:rFonts w:cs="Arial"/>
          <w:b/>
          <w:color w:val="BFBFBF" w:themeColor="background1" w:themeShade="BF"/>
          <w:lang w:val="de-CH"/>
        </w:rPr>
        <w:t>……………………………………………………………………………………………………</w:t>
      </w:r>
    </w:p>
    <w:p w14:paraId="4FC16306" w14:textId="77777777" w:rsidR="00A10C0B" w:rsidRPr="00300ED0" w:rsidRDefault="00A10C0B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color w:val="BFBFBF" w:themeColor="background1" w:themeShade="BF"/>
          <w:lang w:val="de-CH"/>
        </w:rPr>
      </w:pPr>
      <w:proofErr w:type="gramStart"/>
      <w:r w:rsidRPr="00300ED0">
        <w:rPr>
          <w:rFonts w:cs="Arial"/>
          <w:b/>
          <w:lang w:val="de-CH"/>
        </w:rPr>
        <w:t xml:space="preserve">Adresse  </w:t>
      </w:r>
      <w:r w:rsidRPr="00300ED0">
        <w:rPr>
          <w:rFonts w:cs="Arial"/>
          <w:b/>
          <w:lang w:val="de-CH"/>
        </w:rPr>
        <w:tab/>
      </w:r>
      <w:proofErr w:type="gramEnd"/>
      <w:r w:rsidRPr="00300ED0">
        <w:rPr>
          <w:rFonts w:cs="Arial"/>
          <w:b/>
          <w:color w:val="BFBFBF" w:themeColor="background1" w:themeShade="BF"/>
          <w:lang w:val="de-CH"/>
        </w:rPr>
        <w:t>……………………………………………………………………………………………………</w:t>
      </w:r>
    </w:p>
    <w:p w14:paraId="4900ABA1" w14:textId="77777777" w:rsidR="00A10C0B" w:rsidRPr="00BD2DF7" w:rsidRDefault="00BD2DF7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lang w:val="de-CH"/>
        </w:rPr>
      </w:pPr>
      <w:r w:rsidRPr="00BD2DF7">
        <w:rPr>
          <w:rFonts w:cs="Arial"/>
          <w:b/>
          <w:lang w:val="de-CH"/>
        </w:rPr>
        <w:t>Emailadresse</w:t>
      </w:r>
      <w:r w:rsidR="00A10C0B" w:rsidRPr="00BD2DF7">
        <w:rPr>
          <w:rFonts w:cs="Arial"/>
          <w:b/>
          <w:lang w:val="de-CH"/>
        </w:rPr>
        <w:t xml:space="preserve"> </w:t>
      </w:r>
      <w:r w:rsidR="00A10C0B" w:rsidRPr="00BD2DF7">
        <w:rPr>
          <w:rFonts w:cs="Arial"/>
          <w:b/>
          <w:lang w:val="de-CH"/>
        </w:rPr>
        <w:tab/>
      </w:r>
      <w:r w:rsidR="00A10C0B" w:rsidRPr="00BD2DF7">
        <w:rPr>
          <w:rFonts w:cs="Arial"/>
          <w:b/>
          <w:color w:val="BFBFBF" w:themeColor="background1" w:themeShade="BF"/>
          <w:lang w:val="de-CH"/>
        </w:rPr>
        <w:t>……………………………………………………………………………………………………</w:t>
      </w:r>
    </w:p>
    <w:p w14:paraId="39C52025" w14:textId="77777777" w:rsidR="00A10C0B" w:rsidRPr="00BD2DF7" w:rsidRDefault="00BD2DF7" w:rsidP="00A10C0B">
      <w:pPr>
        <w:tabs>
          <w:tab w:val="left" w:pos="2268"/>
        </w:tabs>
        <w:spacing w:before="360" w:after="0" w:line="240" w:lineRule="auto"/>
        <w:jc w:val="both"/>
        <w:rPr>
          <w:rFonts w:cs="Arial"/>
          <w:b/>
          <w:lang w:val="de-CH"/>
        </w:rPr>
      </w:pPr>
      <w:proofErr w:type="gramStart"/>
      <w:r w:rsidRPr="00BD2DF7">
        <w:rPr>
          <w:rFonts w:cs="Arial"/>
          <w:b/>
          <w:lang w:val="de-CH"/>
        </w:rPr>
        <w:t>Telefonnummer</w:t>
      </w:r>
      <w:r w:rsidR="00A10C0B" w:rsidRPr="00BD2DF7">
        <w:rPr>
          <w:rFonts w:cs="Arial"/>
          <w:b/>
          <w:lang w:val="de-CH"/>
        </w:rPr>
        <w:t xml:space="preserve">  </w:t>
      </w:r>
      <w:r w:rsidR="00A10C0B" w:rsidRPr="00BD2DF7">
        <w:rPr>
          <w:rFonts w:cs="Arial"/>
          <w:b/>
          <w:lang w:val="de-CH"/>
        </w:rPr>
        <w:tab/>
      </w:r>
      <w:proofErr w:type="gramEnd"/>
      <w:r w:rsidR="00A10C0B" w:rsidRPr="00BD2DF7">
        <w:rPr>
          <w:rFonts w:cs="Arial"/>
          <w:b/>
          <w:color w:val="BFBFBF" w:themeColor="background1" w:themeShade="BF"/>
          <w:lang w:val="de-CH"/>
        </w:rPr>
        <w:t>……………………………………………………………………………………………………</w:t>
      </w:r>
    </w:p>
    <w:p w14:paraId="5A6F116B" w14:textId="77777777" w:rsidR="00A10C0B" w:rsidRPr="00BD2DF7" w:rsidRDefault="00BD2DF7" w:rsidP="00A10C0B">
      <w:pPr>
        <w:spacing w:before="360" w:after="0" w:line="240" w:lineRule="auto"/>
        <w:jc w:val="both"/>
        <w:rPr>
          <w:rFonts w:cs="Arial"/>
          <w:lang w:val="de-CH"/>
        </w:rPr>
      </w:pPr>
      <w:r w:rsidRPr="00BD2DF7">
        <w:rPr>
          <w:rFonts w:cs="Arial"/>
          <w:lang w:val="de-CH"/>
        </w:rPr>
        <w:t xml:space="preserve">Ich der </w:t>
      </w:r>
      <w:proofErr w:type="gramStart"/>
      <w:r w:rsidRPr="00BD2DF7">
        <w:rPr>
          <w:rFonts w:cs="Arial"/>
          <w:lang w:val="de-CH"/>
        </w:rPr>
        <w:t>Unterzeichnete</w:t>
      </w:r>
      <w:r w:rsidR="00A10C0B" w:rsidRPr="00BD2DF7">
        <w:rPr>
          <w:rFonts w:cs="Arial"/>
          <w:lang w:val="de-CH"/>
        </w:rPr>
        <w:t> :</w:t>
      </w:r>
      <w:proofErr w:type="gramEnd"/>
    </w:p>
    <w:p w14:paraId="71FC17E0" w14:textId="77777777" w:rsidR="00A10C0B" w:rsidRPr="00BD2DF7" w:rsidRDefault="00A10C0B" w:rsidP="00A10C0B">
      <w:pPr>
        <w:spacing w:after="0" w:line="240" w:lineRule="auto"/>
        <w:jc w:val="both"/>
        <w:rPr>
          <w:rFonts w:cs="Arial"/>
          <w:lang w:val="de-CH"/>
        </w:rPr>
      </w:pPr>
    </w:p>
    <w:p w14:paraId="6F2CDCB1" w14:textId="77777777" w:rsidR="00A10C0B" w:rsidRPr="0076664C" w:rsidRDefault="00A10C0B" w:rsidP="00A10C0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93852">
        <w:rPr>
          <w:rFonts w:cs="Arial"/>
          <w:b/>
          <w:color w:val="BFBFBF" w:themeColor="background1" w:themeShade="BF"/>
        </w:rPr>
        <w:t>……………………………………………………………………………………………………</w:t>
      </w:r>
    </w:p>
    <w:p w14:paraId="271B56EE" w14:textId="77777777" w:rsidR="00A10C0B" w:rsidRPr="0076664C" w:rsidRDefault="00A10C0B" w:rsidP="00A10C0B">
      <w:pPr>
        <w:spacing w:after="0" w:line="240" w:lineRule="auto"/>
        <w:jc w:val="both"/>
        <w:rPr>
          <w:rFonts w:cs="Arial"/>
        </w:rPr>
      </w:pPr>
    </w:p>
    <w:p w14:paraId="5EE2C033" w14:textId="77777777" w:rsidR="00BD2DF7" w:rsidRDefault="00BD2DF7" w:rsidP="00BD2DF7">
      <w:r>
        <w:t>Frau/Herr</w:t>
      </w:r>
    </w:p>
    <w:p w14:paraId="3BF45944" w14:textId="77777777" w:rsidR="00BD2DF7" w:rsidRPr="00BD2DF7" w:rsidRDefault="00BD2DF7" w:rsidP="00BD2DF7">
      <w:pPr>
        <w:spacing w:after="0" w:line="240" w:lineRule="auto"/>
        <w:jc w:val="both"/>
        <w:rPr>
          <w:lang w:val="de-CH"/>
        </w:rPr>
      </w:pPr>
      <w:r w:rsidRPr="00BD2DF7">
        <w:rPr>
          <w:lang w:val="de-CH"/>
        </w:rPr>
        <w:t>erkläre dem Verein Gemeinderichter und –</w:t>
      </w:r>
      <w:proofErr w:type="spellStart"/>
      <w:r w:rsidRPr="00BD2DF7">
        <w:rPr>
          <w:lang w:val="de-CH"/>
        </w:rPr>
        <w:t>vizerichter</w:t>
      </w:r>
      <w:proofErr w:type="spellEnd"/>
      <w:r w:rsidRPr="00BD2DF7">
        <w:rPr>
          <w:lang w:val="de-CH"/>
        </w:rPr>
        <w:t xml:space="preserve"> des Kantons Wallis beizutreten.</w:t>
      </w:r>
    </w:p>
    <w:p w14:paraId="28115F65" w14:textId="77777777" w:rsidR="00BD2DF7" w:rsidRPr="00BD2DF7" w:rsidRDefault="00BD2DF7" w:rsidP="00BD2DF7">
      <w:pPr>
        <w:spacing w:before="120" w:after="0" w:line="240" w:lineRule="auto"/>
        <w:jc w:val="both"/>
        <w:rPr>
          <w:lang w:val="de-CH"/>
        </w:rPr>
      </w:pPr>
      <w:r w:rsidRPr="00BD2DF7">
        <w:rPr>
          <w:lang w:val="de-CH"/>
        </w:rPr>
        <w:t>Ich bestätige, dass ich ein Exemplar der Vereinsstatuten erhalten und zur Kenntnis genommen habe. Ich erkläre alle Verpflichtungen aus den Statuten zu respektieren.</w:t>
      </w:r>
    </w:p>
    <w:p w14:paraId="3D85696D" w14:textId="27E07A56" w:rsidR="00BD2DF7" w:rsidRPr="00BD2DF7" w:rsidRDefault="00BD2DF7" w:rsidP="00BD2DF7">
      <w:pPr>
        <w:spacing w:before="120" w:after="0" w:line="240" w:lineRule="auto"/>
        <w:jc w:val="both"/>
        <w:rPr>
          <w:lang w:val="de-CH"/>
        </w:rPr>
      </w:pPr>
      <w:r w:rsidRPr="00BD2DF7">
        <w:rPr>
          <w:lang w:val="de-CH"/>
        </w:rPr>
        <w:t xml:space="preserve">Mein Vereinsbeitritt erfolgt durch die Bezahlung des Jahresbeitrages von Fr. 25.00 </w:t>
      </w:r>
      <w:r w:rsidR="00062161">
        <w:rPr>
          <w:lang w:val="de-CH"/>
        </w:rPr>
        <w:t>(</w:t>
      </w:r>
      <w:r w:rsidRPr="00BD2DF7">
        <w:rPr>
          <w:lang w:val="de-CH"/>
        </w:rPr>
        <w:t xml:space="preserve">spätestens </w:t>
      </w:r>
      <w:r w:rsidR="00062161">
        <w:rPr>
          <w:lang w:val="de-CH"/>
        </w:rPr>
        <w:t>innert</w:t>
      </w:r>
      <w:r w:rsidRPr="00BD2DF7">
        <w:rPr>
          <w:lang w:val="de-CH"/>
        </w:rPr>
        <w:t xml:space="preserve"> </w:t>
      </w:r>
      <w:r w:rsidR="008A1508">
        <w:rPr>
          <w:lang w:val="de-CH"/>
        </w:rPr>
        <w:t>30</w:t>
      </w:r>
      <w:r w:rsidR="00062161">
        <w:rPr>
          <w:lang w:val="de-CH"/>
        </w:rPr>
        <w:t xml:space="preserve"> Tagen) </w:t>
      </w:r>
      <w:r w:rsidRPr="00BD2DF7">
        <w:rPr>
          <w:lang w:val="de-CH"/>
        </w:rPr>
        <w:t xml:space="preserve">auf das Konto </w:t>
      </w:r>
      <w:proofErr w:type="spellStart"/>
      <w:r w:rsidRPr="00BD2DF7">
        <w:rPr>
          <w:lang w:val="de-CH"/>
        </w:rPr>
        <w:t>No</w:t>
      </w:r>
      <w:proofErr w:type="spellEnd"/>
      <w:r w:rsidRPr="00BD2DF7">
        <w:rPr>
          <w:lang w:val="de-CH"/>
        </w:rPr>
        <w:t xml:space="preserve"> CH55 0076 5001 0371 0800 9</w:t>
      </w:r>
      <w:r w:rsidR="00FD6FEB">
        <w:rPr>
          <w:lang w:val="de-CH"/>
        </w:rPr>
        <w:t xml:space="preserve">, </w:t>
      </w:r>
      <w:proofErr w:type="spellStart"/>
      <w:r w:rsidR="00FD6FEB">
        <w:rPr>
          <w:lang w:val="de-CH"/>
        </w:rPr>
        <w:t>Association</w:t>
      </w:r>
      <w:proofErr w:type="spellEnd"/>
      <w:r w:rsidR="00FD6FEB">
        <w:rPr>
          <w:lang w:val="de-CH"/>
        </w:rPr>
        <w:t xml:space="preserve"> </w:t>
      </w:r>
      <w:r w:rsidR="00FD6FEB" w:rsidRPr="00FD6FEB">
        <w:rPr>
          <w:rFonts w:cs="Arial"/>
          <w:lang w:val="de-CH"/>
        </w:rPr>
        <w:t xml:space="preserve">des </w:t>
      </w:r>
      <w:proofErr w:type="spellStart"/>
      <w:r w:rsidR="00FD6FEB" w:rsidRPr="00FD6FEB">
        <w:rPr>
          <w:rFonts w:cs="Arial"/>
          <w:lang w:val="de-CH"/>
        </w:rPr>
        <w:t>juges</w:t>
      </w:r>
      <w:proofErr w:type="spellEnd"/>
      <w:r w:rsidR="00FD6FEB" w:rsidRPr="00FD6FEB">
        <w:rPr>
          <w:rFonts w:cs="Arial"/>
          <w:lang w:val="de-CH"/>
        </w:rPr>
        <w:t xml:space="preserve"> et vice-</w:t>
      </w:r>
      <w:proofErr w:type="spellStart"/>
      <w:r w:rsidR="00FD6FEB" w:rsidRPr="00FD6FEB">
        <w:rPr>
          <w:rFonts w:cs="Arial"/>
          <w:lang w:val="de-CH"/>
        </w:rPr>
        <w:t>juges</w:t>
      </w:r>
      <w:proofErr w:type="spellEnd"/>
      <w:r w:rsidR="00FD6FEB" w:rsidRPr="00FD6FEB">
        <w:rPr>
          <w:rFonts w:cs="Arial"/>
          <w:lang w:val="de-CH"/>
        </w:rPr>
        <w:t xml:space="preserve"> de commune du </w:t>
      </w:r>
      <w:proofErr w:type="spellStart"/>
      <w:r w:rsidR="00FD6FEB" w:rsidRPr="00FD6FEB">
        <w:rPr>
          <w:rFonts w:cs="Arial"/>
          <w:lang w:val="de-CH"/>
        </w:rPr>
        <w:t>Valais</w:t>
      </w:r>
      <w:proofErr w:type="spellEnd"/>
      <w:r w:rsidR="00FD6FEB" w:rsidRPr="00FD6FEB">
        <w:rPr>
          <w:rFonts w:cs="Arial"/>
          <w:lang w:val="de-CH"/>
        </w:rPr>
        <w:t>, 1964 Conthey</w:t>
      </w:r>
      <w:r w:rsidRPr="00BD2DF7">
        <w:rPr>
          <w:lang w:val="de-CH"/>
        </w:rPr>
        <w:t xml:space="preserve"> (bei einer Postüberweisung beträgt der Beitrag Fr.</w:t>
      </w:r>
      <w:r>
        <w:rPr>
          <w:lang w:val="de-CH"/>
        </w:rPr>
        <w:t> </w:t>
      </w:r>
      <w:r w:rsidRPr="00BD2DF7">
        <w:rPr>
          <w:lang w:val="de-CH"/>
        </w:rPr>
        <w:t>27.35)</w:t>
      </w:r>
      <w:r w:rsidR="00FD6FEB">
        <w:rPr>
          <w:lang w:val="de-CH"/>
        </w:rPr>
        <w:t>.</w:t>
      </w:r>
    </w:p>
    <w:p w14:paraId="422A5C3B" w14:textId="77777777" w:rsidR="00A10C0B" w:rsidRPr="00BD2DF7" w:rsidRDefault="00A10C0B" w:rsidP="00A10C0B">
      <w:pPr>
        <w:spacing w:after="0" w:line="240" w:lineRule="auto"/>
        <w:jc w:val="both"/>
        <w:rPr>
          <w:rFonts w:cs="Arial"/>
          <w:lang w:val="de-CH"/>
        </w:rPr>
      </w:pPr>
    </w:p>
    <w:p w14:paraId="6E2110E8" w14:textId="77777777" w:rsidR="00A10C0B" w:rsidRPr="00BD2DF7" w:rsidRDefault="00A10C0B" w:rsidP="00A10C0B">
      <w:pPr>
        <w:spacing w:after="0" w:line="240" w:lineRule="auto"/>
        <w:jc w:val="both"/>
        <w:rPr>
          <w:rFonts w:cs="Arial"/>
          <w:lang w:val="de-CH"/>
        </w:rPr>
      </w:pPr>
    </w:p>
    <w:p w14:paraId="05928D72" w14:textId="77777777" w:rsidR="00A10C0B" w:rsidRPr="008A1508" w:rsidRDefault="00BD2DF7" w:rsidP="00A10C0B">
      <w:pPr>
        <w:spacing w:after="0" w:line="240" w:lineRule="auto"/>
        <w:jc w:val="both"/>
        <w:rPr>
          <w:rFonts w:cs="Arial"/>
          <w:lang w:val="de-CH"/>
        </w:rPr>
      </w:pPr>
      <w:r w:rsidRPr="008A1508">
        <w:rPr>
          <w:rFonts w:cs="Arial"/>
          <w:lang w:val="de-CH"/>
        </w:rPr>
        <w:t>Ort/Datum</w:t>
      </w:r>
      <w:r w:rsidR="00A10C0B" w:rsidRPr="008A1508">
        <w:rPr>
          <w:rFonts w:cs="Arial"/>
          <w:lang w:val="de-CH"/>
        </w:rPr>
        <w:t xml:space="preserve"> </w:t>
      </w:r>
      <w:r w:rsidR="00A10C0B" w:rsidRPr="008A1508">
        <w:rPr>
          <w:rFonts w:cs="Arial"/>
          <w:color w:val="BFBFBF" w:themeColor="background1" w:themeShade="BF"/>
          <w:lang w:val="de-CH"/>
        </w:rPr>
        <w:t>……………………………………………………………………………………………………………</w:t>
      </w:r>
    </w:p>
    <w:p w14:paraId="6248F6F3" w14:textId="77777777" w:rsidR="00A10C0B" w:rsidRPr="008A1508" w:rsidRDefault="00A10C0B" w:rsidP="00A10C0B">
      <w:pPr>
        <w:spacing w:after="0" w:line="240" w:lineRule="auto"/>
        <w:jc w:val="both"/>
        <w:rPr>
          <w:rFonts w:cs="Arial"/>
          <w:lang w:val="de-CH"/>
        </w:rPr>
      </w:pPr>
    </w:p>
    <w:p w14:paraId="2436AC62" w14:textId="77777777" w:rsidR="00A10C0B" w:rsidRPr="008A1508" w:rsidRDefault="00A10C0B" w:rsidP="00A10C0B">
      <w:pPr>
        <w:spacing w:after="0" w:line="240" w:lineRule="auto"/>
        <w:jc w:val="both"/>
        <w:rPr>
          <w:rFonts w:cs="Arial"/>
          <w:lang w:val="de-CH"/>
        </w:rPr>
      </w:pPr>
    </w:p>
    <w:p w14:paraId="607FF8DA" w14:textId="77777777" w:rsidR="00A10C0B" w:rsidRPr="008A1508" w:rsidRDefault="00A10C0B" w:rsidP="00A10C0B">
      <w:pPr>
        <w:spacing w:after="0" w:line="240" w:lineRule="auto"/>
        <w:jc w:val="both"/>
        <w:rPr>
          <w:rFonts w:cs="Arial"/>
          <w:lang w:val="de-CH"/>
        </w:rPr>
      </w:pPr>
    </w:p>
    <w:p w14:paraId="287AA773" w14:textId="77777777" w:rsidR="00A10C0B" w:rsidRPr="008A1508" w:rsidRDefault="00BD2DF7" w:rsidP="00A10C0B">
      <w:pPr>
        <w:spacing w:after="0" w:line="240" w:lineRule="auto"/>
        <w:jc w:val="both"/>
        <w:rPr>
          <w:rFonts w:cs="Arial"/>
          <w:lang w:val="de-CH"/>
        </w:rPr>
      </w:pPr>
      <w:proofErr w:type="gramStart"/>
      <w:r w:rsidRPr="008A1508">
        <w:rPr>
          <w:rFonts w:cs="Arial"/>
          <w:u w:val="single"/>
          <w:lang w:val="de-CH"/>
        </w:rPr>
        <w:t>Unterschrift</w:t>
      </w:r>
      <w:r w:rsidR="00A10C0B" w:rsidRPr="008A1508">
        <w:rPr>
          <w:rFonts w:cs="Arial"/>
          <w:lang w:val="de-CH"/>
        </w:rPr>
        <w:t> :</w:t>
      </w:r>
      <w:proofErr w:type="gramEnd"/>
    </w:p>
    <w:p w14:paraId="0476C1F8" w14:textId="77777777" w:rsidR="00724246" w:rsidRPr="008A1508" w:rsidRDefault="00A10C0B" w:rsidP="00A10C0B">
      <w:pPr>
        <w:spacing w:before="360" w:after="0" w:line="240" w:lineRule="auto"/>
        <w:jc w:val="both"/>
        <w:rPr>
          <w:rFonts w:ascii="Arial" w:hAnsi="Arial" w:cs="Arial"/>
          <w:lang w:val="de-CH"/>
        </w:rPr>
      </w:pPr>
      <w:r w:rsidRPr="008A1508">
        <w:rPr>
          <w:rFonts w:cs="Arial"/>
          <w:i/>
          <w:color w:val="BFBFBF" w:themeColor="background1" w:themeShade="BF"/>
          <w:lang w:val="de-CH"/>
        </w:rPr>
        <w:t>…………………………………………………………</w:t>
      </w:r>
      <w:r w:rsidR="00BD2DF7" w:rsidRPr="008A1508">
        <w:rPr>
          <w:rFonts w:cs="Arial"/>
          <w:i/>
          <w:color w:val="BFBFBF" w:themeColor="background1" w:themeShade="BF"/>
          <w:lang w:val="de-CH"/>
        </w:rPr>
        <w:t>…………………………………</w:t>
      </w:r>
      <w:r w:rsidRPr="008A1508">
        <w:rPr>
          <w:rFonts w:cs="Arial"/>
          <w:i/>
          <w:color w:val="BFBFBF" w:themeColor="background1" w:themeShade="BF"/>
          <w:lang w:val="de-CH"/>
        </w:rPr>
        <w:t>…..</w:t>
      </w:r>
    </w:p>
    <w:p w14:paraId="5AFBFCBE" w14:textId="77777777" w:rsidR="00724246" w:rsidRPr="008A1508" w:rsidRDefault="00724246" w:rsidP="00A16011">
      <w:pPr>
        <w:spacing w:after="0" w:line="240" w:lineRule="auto"/>
        <w:rPr>
          <w:rFonts w:ascii="Arial" w:hAnsi="Arial" w:cs="Arial"/>
          <w:lang w:val="de-CH"/>
        </w:rPr>
      </w:pPr>
    </w:p>
    <w:p w14:paraId="101BE0F7" w14:textId="77777777" w:rsidR="007006FF" w:rsidRPr="008A1508" w:rsidRDefault="007006FF" w:rsidP="003E329D">
      <w:pPr>
        <w:tabs>
          <w:tab w:val="left" w:pos="5103"/>
        </w:tabs>
        <w:spacing w:after="0" w:line="240" w:lineRule="auto"/>
        <w:rPr>
          <w:rFonts w:ascii="Arial" w:hAnsi="Arial" w:cs="Arial"/>
          <w:lang w:val="de-CH"/>
        </w:rPr>
      </w:pPr>
    </w:p>
    <w:sectPr w:rsidR="007006FF" w:rsidRPr="008A1508" w:rsidSect="009F628B">
      <w:headerReference w:type="default" r:id="rId8"/>
      <w:footerReference w:type="default" r:id="rId9"/>
      <w:pgSz w:w="11906" w:h="16838"/>
      <w:pgMar w:top="1134" w:right="851" w:bottom="79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E4FC" w14:textId="77777777" w:rsidR="00A10C0B" w:rsidRDefault="00A10C0B" w:rsidP="008F60B0">
      <w:pPr>
        <w:spacing w:after="0" w:line="240" w:lineRule="auto"/>
      </w:pPr>
      <w:r>
        <w:separator/>
      </w:r>
    </w:p>
  </w:endnote>
  <w:endnote w:type="continuationSeparator" w:id="0">
    <w:p w14:paraId="4F369262" w14:textId="77777777" w:rsidR="00A10C0B" w:rsidRDefault="00A10C0B" w:rsidP="008F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altName w:val="Yu Gothic UI Semilight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EAB1" w14:textId="77777777" w:rsidR="008F60B0" w:rsidRDefault="008F60B0" w:rsidP="009E40C3">
    <w:pPr>
      <w:pStyle w:val="Pieddepage"/>
      <w:pBdr>
        <w:top w:val="single" w:sz="12" w:space="1" w:color="FF0000"/>
      </w:pBdr>
    </w:pPr>
  </w:p>
  <w:p w14:paraId="339542D2" w14:textId="77777777" w:rsidR="009E40C3" w:rsidRDefault="009E40C3" w:rsidP="009E40C3">
    <w:pPr>
      <w:pStyle w:val="Pieddepage"/>
      <w:pBdr>
        <w:top w:val="single" w:sz="12" w:space="1" w:color="FF0000"/>
      </w:pBdr>
    </w:pPr>
  </w:p>
  <w:p w14:paraId="003146D0" w14:textId="77777777" w:rsidR="009E40C3" w:rsidRPr="009E40C3" w:rsidRDefault="009E40C3" w:rsidP="009E40C3">
    <w:pPr>
      <w:pStyle w:val="Pieddepage"/>
      <w:pBdr>
        <w:top w:val="single" w:sz="12" w:space="1" w:color="FF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21257" w14:textId="77777777" w:rsidR="00A10C0B" w:rsidRDefault="00A10C0B" w:rsidP="008F60B0">
      <w:pPr>
        <w:spacing w:after="0" w:line="240" w:lineRule="auto"/>
      </w:pPr>
      <w:r>
        <w:separator/>
      </w:r>
    </w:p>
  </w:footnote>
  <w:footnote w:type="continuationSeparator" w:id="0">
    <w:p w14:paraId="55550398" w14:textId="77777777" w:rsidR="00A10C0B" w:rsidRDefault="00A10C0B" w:rsidP="008F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BBE5" w14:textId="77777777" w:rsidR="008E487C" w:rsidRDefault="002F257C" w:rsidP="009F628B">
    <w:pPr>
      <w:pStyle w:val="En-tte"/>
      <w:ind w:right="567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3BA6503C" wp14:editId="7660E89B">
          <wp:simplePos x="0" y="0"/>
          <wp:positionH relativeFrom="margin">
            <wp:posOffset>0</wp:posOffset>
          </wp:positionH>
          <wp:positionV relativeFrom="margin">
            <wp:posOffset>-1508142</wp:posOffset>
          </wp:positionV>
          <wp:extent cx="4359275" cy="926465"/>
          <wp:effectExtent l="0" t="0" r="3175" b="698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7336CF" w14:textId="77777777" w:rsidR="00135E6E" w:rsidRDefault="00135E6E" w:rsidP="009F628B">
    <w:pPr>
      <w:pStyle w:val="En-tte"/>
      <w:ind w:right="567"/>
    </w:pPr>
  </w:p>
  <w:p w14:paraId="530A44FE" w14:textId="77777777" w:rsidR="008E487C" w:rsidRDefault="008E487C">
    <w:pPr>
      <w:pStyle w:val="En-tte"/>
    </w:pPr>
  </w:p>
  <w:p w14:paraId="4C059B0A" w14:textId="77777777" w:rsidR="009E40C3" w:rsidRDefault="009E40C3">
    <w:pPr>
      <w:pStyle w:val="En-tte"/>
    </w:pPr>
  </w:p>
  <w:p w14:paraId="0E19B583" w14:textId="21FFA9B5" w:rsidR="00135E6E" w:rsidRPr="000D795A" w:rsidRDefault="009E40C3" w:rsidP="002F257C">
    <w:pPr>
      <w:pStyle w:val="En-tte"/>
      <w:tabs>
        <w:tab w:val="clear" w:pos="4536"/>
        <w:tab w:val="clear" w:pos="9072"/>
      </w:tabs>
      <w:rPr>
        <w:rFonts w:ascii="Yu Gothic UI Semilight" w:eastAsia="Yu Gothic UI Semilight" w:hAnsi="Yu Gothic UI Semilight"/>
        <w:sz w:val="14"/>
        <w:lang w:val="de-CH"/>
      </w:rPr>
    </w:pPr>
    <w:r w:rsidRPr="000D795A">
      <w:rPr>
        <w:rFonts w:ascii="Yu Gothic UI Semilight" w:eastAsia="Yu Gothic UI Semilight" w:hAnsi="Yu Gothic UI Semilight"/>
        <w:sz w:val="14"/>
        <w:lang w:val="de-CH"/>
      </w:rPr>
      <w:t xml:space="preserve">c/o </w:t>
    </w:r>
    <w:r w:rsidR="00C64205" w:rsidRPr="000D795A">
      <w:rPr>
        <w:rFonts w:ascii="Yu Gothic UI Semilight" w:eastAsia="Yu Gothic UI Semilight" w:hAnsi="Yu Gothic UI Semilight"/>
        <w:sz w:val="14"/>
        <w:lang w:val="de-CH"/>
      </w:rPr>
      <w:t>Armelle Roh</w:t>
    </w:r>
    <w:r w:rsidRPr="000D795A">
      <w:rPr>
        <w:rFonts w:ascii="Yu Gothic UI Semilight" w:eastAsia="Yu Gothic UI Semilight" w:hAnsi="Yu Gothic UI Semilight"/>
        <w:sz w:val="14"/>
        <w:lang w:val="de-CH"/>
      </w:rPr>
      <w:t>, Pr</w:t>
    </w:r>
    <w:r w:rsidR="000D795A" w:rsidRPr="000D795A">
      <w:rPr>
        <w:rFonts w:ascii="Yu Gothic UI Semilight" w:eastAsia="Yu Gothic UI Semilight" w:hAnsi="Yu Gothic UI Semilight"/>
        <w:sz w:val="14"/>
        <w:lang w:val="de-CH"/>
      </w:rPr>
      <w:t>äsid</w:t>
    </w:r>
    <w:r w:rsidR="000D795A">
      <w:rPr>
        <w:rFonts w:ascii="Yu Gothic UI Semilight" w:eastAsia="Yu Gothic UI Semilight" w:hAnsi="Yu Gothic UI Semilight"/>
        <w:sz w:val="14"/>
        <w:lang w:val="de-CH"/>
      </w:rPr>
      <w:t>ent</w:t>
    </w:r>
  </w:p>
  <w:p w14:paraId="1D9C8200" w14:textId="12ADD459" w:rsidR="002A59CE" w:rsidRPr="009E40C3" w:rsidRDefault="009E40C3">
    <w:pPr>
      <w:pStyle w:val="En-tte"/>
      <w:rPr>
        <w:rFonts w:ascii="Yu Gothic UI Semilight" w:eastAsia="Yu Gothic UI Semilight" w:hAnsi="Yu Gothic UI Semilight"/>
        <w:sz w:val="14"/>
      </w:rPr>
    </w:pPr>
    <w:r w:rsidRPr="009E40C3">
      <w:rPr>
        <w:rFonts w:ascii="Yu Gothic UI Semilight" w:eastAsia="Yu Gothic UI Semilight" w:hAnsi="Yu Gothic UI Semilight"/>
        <w:sz w:val="14"/>
      </w:rPr>
      <w:t>R</w:t>
    </w:r>
    <w:r w:rsidR="00C64205">
      <w:rPr>
        <w:rFonts w:ascii="Yu Gothic UI Semilight" w:eastAsia="Yu Gothic UI Semilight" w:hAnsi="Yu Gothic UI Semilight"/>
        <w:sz w:val="14"/>
      </w:rPr>
      <w:t>ue des Prés-du-Torrent 16</w:t>
    </w:r>
    <w:r w:rsidRPr="009E40C3">
      <w:rPr>
        <w:rFonts w:ascii="Yu Gothic UI Semilight" w:eastAsia="Yu Gothic UI Semilight" w:hAnsi="Yu Gothic UI Semilight"/>
        <w:sz w:val="14"/>
      </w:rPr>
      <w:t xml:space="preserve"> - 19</w:t>
    </w:r>
    <w:r w:rsidR="00B3679D">
      <w:rPr>
        <w:rFonts w:ascii="Yu Gothic UI Semilight" w:eastAsia="Yu Gothic UI Semilight" w:hAnsi="Yu Gothic UI Semilight"/>
        <w:sz w:val="14"/>
      </w:rPr>
      <w:t>640</w:t>
    </w:r>
    <w:r w:rsidRPr="009E40C3">
      <w:rPr>
        <w:rFonts w:ascii="Yu Gothic UI Semilight" w:eastAsia="Yu Gothic UI Semilight" w:hAnsi="Yu Gothic UI Semilight"/>
        <w:sz w:val="14"/>
      </w:rPr>
      <w:t xml:space="preserve"> </w:t>
    </w:r>
    <w:r w:rsidR="00B3679D">
      <w:rPr>
        <w:rFonts w:ascii="Yu Gothic UI Semilight" w:eastAsia="Yu Gothic UI Semilight" w:hAnsi="Yu Gothic UI Semilight"/>
        <w:sz w:val="14"/>
      </w:rPr>
      <w:t>Conthey</w:t>
    </w:r>
  </w:p>
  <w:p w14:paraId="5C7E21DA" w14:textId="0AB44302" w:rsidR="00DC57AF" w:rsidRPr="002A59CE" w:rsidRDefault="002A59CE">
    <w:pPr>
      <w:pStyle w:val="En-tte"/>
      <w:rPr>
        <w:rFonts w:ascii="Yu Gothic UI Semilight" w:eastAsia="Yu Gothic UI Semilight" w:hAnsi="Yu Gothic UI Semilight"/>
        <w:sz w:val="14"/>
        <w:szCs w:val="14"/>
      </w:rPr>
    </w:pPr>
    <w:r w:rsidRPr="002A59CE">
      <w:rPr>
        <w:rFonts w:ascii="Yu Gothic UI Semilight" w:eastAsia="Yu Gothic UI Semilight" w:hAnsi="Yu Gothic UI Semilight"/>
        <w:sz w:val="14"/>
        <w:szCs w:val="14"/>
      </w:rPr>
      <w:t>Jugescommunes.ch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43AD5"/>
    <w:multiLevelType w:val="hybridMultilevel"/>
    <w:tmpl w:val="9E3AB3F0"/>
    <w:lvl w:ilvl="0" w:tplc="F7F61900">
      <w:start w:val="2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0B"/>
    <w:rsid w:val="00000998"/>
    <w:rsid w:val="00002C24"/>
    <w:rsid w:val="00004167"/>
    <w:rsid w:val="0000497C"/>
    <w:rsid w:val="00005253"/>
    <w:rsid w:val="00006B58"/>
    <w:rsid w:val="0001046D"/>
    <w:rsid w:val="00014A23"/>
    <w:rsid w:val="00015AAD"/>
    <w:rsid w:val="00015B2B"/>
    <w:rsid w:val="0001694A"/>
    <w:rsid w:val="000234F5"/>
    <w:rsid w:val="00023882"/>
    <w:rsid w:val="00027B20"/>
    <w:rsid w:val="00030694"/>
    <w:rsid w:val="00030F5B"/>
    <w:rsid w:val="0003342B"/>
    <w:rsid w:val="00034353"/>
    <w:rsid w:val="00034FAE"/>
    <w:rsid w:val="00035854"/>
    <w:rsid w:val="0003682F"/>
    <w:rsid w:val="00036D8E"/>
    <w:rsid w:val="00037946"/>
    <w:rsid w:val="00040407"/>
    <w:rsid w:val="00040ECE"/>
    <w:rsid w:val="0004253D"/>
    <w:rsid w:val="00042ACB"/>
    <w:rsid w:val="00042DBE"/>
    <w:rsid w:val="00045EC6"/>
    <w:rsid w:val="0004606D"/>
    <w:rsid w:val="000469CC"/>
    <w:rsid w:val="000513E1"/>
    <w:rsid w:val="00052404"/>
    <w:rsid w:val="0005536D"/>
    <w:rsid w:val="000572F8"/>
    <w:rsid w:val="0005775A"/>
    <w:rsid w:val="000601C3"/>
    <w:rsid w:val="000617B2"/>
    <w:rsid w:val="00061F5F"/>
    <w:rsid w:val="00062161"/>
    <w:rsid w:val="000640EC"/>
    <w:rsid w:val="00064D39"/>
    <w:rsid w:val="00065770"/>
    <w:rsid w:val="000669D7"/>
    <w:rsid w:val="00067070"/>
    <w:rsid w:val="0007017B"/>
    <w:rsid w:val="00070384"/>
    <w:rsid w:val="00072229"/>
    <w:rsid w:val="000728F4"/>
    <w:rsid w:val="00073268"/>
    <w:rsid w:val="000738AA"/>
    <w:rsid w:val="0007458F"/>
    <w:rsid w:val="0007497E"/>
    <w:rsid w:val="000756F7"/>
    <w:rsid w:val="0007584C"/>
    <w:rsid w:val="00075A9E"/>
    <w:rsid w:val="0007715E"/>
    <w:rsid w:val="00077C12"/>
    <w:rsid w:val="00081220"/>
    <w:rsid w:val="000816D7"/>
    <w:rsid w:val="0008170A"/>
    <w:rsid w:val="00083570"/>
    <w:rsid w:val="0008466A"/>
    <w:rsid w:val="00084689"/>
    <w:rsid w:val="00086344"/>
    <w:rsid w:val="000870F8"/>
    <w:rsid w:val="00087910"/>
    <w:rsid w:val="00090494"/>
    <w:rsid w:val="00091B53"/>
    <w:rsid w:val="00091C25"/>
    <w:rsid w:val="00093A11"/>
    <w:rsid w:val="000941D6"/>
    <w:rsid w:val="00095B34"/>
    <w:rsid w:val="00096EF2"/>
    <w:rsid w:val="000972D9"/>
    <w:rsid w:val="00097C48"/>
    <w:rsid w:val="00097C54"/>
    <w:rsid w:val="000A197C"/>
    <w:rsid w:val="000A19A6"/>
    <w:rsid w:val="000A2A90"/>
    <w:rsid w:val="000A3353"/>
    <w:rsid w:val="000A4917"/>
    <w:rsid w:val="000A4E05"/>
    <w:rsid w:val="000A71A3"/>
    <w:rsid w:val="000A7D54"/>
    <w:rsid w:val="000B0605"/>
    <w:rsid w:val="000B1D4D"/>
    <w:rsid w:val="000B2423"/>
    <w:rsid w:val="000B2577"/>
    <w:rsid w:val="000B370E"/>
    <w:rsid w:val="000B47FE"/>
    <w:rsid w:val="000B490A"/>
    <w:rsid w:val="000B4951"/>
    <w:rsid w:val="000B687E"/>
    <w:rsid w:val="000B7D9D"/>
    <w:rsid w:val="000C0995"/>
    <w:rsid w:val="000C0F66"/>
    <w:rsid w:val="000C1578"/>
    <w:rsid w:val="000C28D9"/>
    <w:rsid w:val="000C2D7F"/>
    <w:rsid w:val="000C3670"/>
    <w:rsid w:val="000C5526"/>
    <w:rsid w:val="000C630C"/>
    <w:rsid w:val="000C6F3A"/>
    <w:rsid w:val="000C7493"/>
    <w:rsid w:val="000C75A1"/>
    <w:rsid w:val="000C76C3"/>
    <w:rsid w:val="000D1039"/>
    <w:rsid w:val="000D1285"/>
    <w:rsid w:val="000D2051"/>
    <w:rsid w:val="000D225E"/>
    <w:rsid w:val="000D3278"/>
    <w:rsid w:val="000D3FB0"/>
    <w:rsid w:val="000D43CD"/>
    <w:rsid w:val="000D69DB"/>
    <w:rsid w:val="000D7714"/>
    <w:rsid w:val="000D795A"/>
    <w:rsid w:val="000D7A9F"/>
    <w:rsid w:val="000D7B2F"/>
    <w:rsid w:val="000E006C"/>
    <w:rsid w:val="000E0C74"/>
    <w:rsid w:val="000E2097"/>
    <w:rsid w:val="000E37D1"/>
    <w:rsid w:val="000E3AFE"/>
    <w:rsid w:val="000E3E20"/>
    <w:rsid w:val="000E3FB8"/>
    <w:rsid w:val="000E4C9F"/>
    <w:rsid w:val="000E526E"/>
    <w:rsid w:val="000E568E"/>
    <w:rsid w:val="000E5A68"/>
    <w:rsid w:val="000E6141"/>
    <w:rsid w:val="000E6925"/>
    <w:rsid w:val="000E773F"/>
    <w:rsid w:val="000F0CB6"/>
    <w:rsid w:val="000F1302"/>
    <w:rsid w:val="000F50E5"/>
    <w:rsid w:val="000F6713"/>
    <w:rsid w:val="000F7B30"/>
    <w:rsid w:val="00101592"/>
    <w:rsid w:val="00101638"/>
    <w:rsid w:val="001024EE"/>
    <w:rsid w:val="00102F64"/>
    <w:rsid w:val="001044EE"/>
    <w:rsid w:val="001075C9"/>
    <w:rsid w:val="00110D61"/>
    <w:rsid w:val="00111CB5"/>
    <w:rsid w:val="001127A6"/>
    <w:rsid w:val="00113A4E"/>
    <w:rsid w:val="00115B4E"/>
    <w:rsid w:val="0011697F"/>
    <w:rsid w:val="00117274"/>
    <w:rsid w:val="001237AA"/>
    <w:rsid w:val="00124CFE"/>
    <w:rsid w:val="00125CF5"/>
    <w:rsid w:val="0012641A"/>
    <w:rsid w:val="001303E5"/>
    <w:rsid w:val="0013238D"/>
    <w:rsid w:val="0013303A"/>
    <w:rsid w:val="00135E6E"/>
    <w:rsid w:val="00135F32"/>
    <w:rsid w:val="001360BB"/>
    <w:rsid w:val="00142115"/>
    <w:rsid w:val="001424AF"/>
    <w:rsid w:val="0014278D"/>
    <w:rsid w:val="00142A8B"/>
    <w:rsid w:val="001447EE"/>
    <w:rsid w:val="00145E83"/>
    <w:rsid w:val="001466DC"/>
    <w:rsid w:val="001516DF"/>
    <w:rsid w:val="00152740"/>
    <w:rsid w:val="0015399B"/>
    <w:rsid w:val="001572F3"/>
    <w:rsid w:val="0016014B"/>
    <w:rsid w:val="001615DF"/>
    <w:rsid w:val="00162776"/>
    <w:rsid w:val="00162DBC"/>
    <w:rsid w:val="0016306B"/>
    <w:rsid w:val="00163B92"/>
    <w:rsid w:val="00163C69"/>
    <w:rsid w:val="00163D10"/>
    <w:rsid w:val="00163F26"/>
    <w:rsid w:val="001644CA"/>
    <w:rsid w:val="0016483D"/>
    <w:rsid w:val="00164E00"/>
    <w:rsid w:val="00167A41"/>
    <w:rsid w:val="00167A5E"/>
    <w:rsid w:val="001705F8"/>
    <w:rsid w:val="001711ED"/>
    <w:rsid w:val="00173D4C"/>
    <w:rsid w:val="001744D7"/>
    <w:rsid w:val="00175FAD"/>
    <w:rsid w:val="0017642B"/>
    <w:rsid w:val="00176D11"/>
    <w:rsid w:val="00176F1C"/>
    <w:rsid w:val="001770E8"/>
    <w:rsid w:val="0018068F"/>
    <w:rsid w:val="00182CD1"/>
    <w:rsid w:val="00183151"/>
    <w:rsid w:val="00183F67"/>
    <w:rsid w:val="00184B32"/>
    <w:rsid w:val="001855BD"/>
    <w:rsid w:val="0018567F"/>
    <w:rsid w:val="00185D02"/>
    <w:rsid w:val="00186588"/>
    <w:rsid w:val="0018741C"/>
    <w:rsid w:val="00195162"/>
    <w:rsid w:val="00197081"/>
    <w:rsid w:val="001974ED"/>
    <w:rsid w:val="001A02C2"/>
    <w:rsid w:val="001A0378"/>
    <w:rsid w:val="001A1973"/>
    <w:rsid w:val="001A50B4"/>
    <w:rsid w:val="001A593E"/>
    <w:rsid w:val="001A5C9F"/>
    <w:rsid w:val="001A5D5E"/>
    <w:rsid w:val="001B081A"/>
    <w:rsid w:val="001B15E6"/>
    <w:rsid w:val="001B23E4"/>
    <w:rsid w:val="001B367B"/>
    <w:rsid w:val="001B3FE2"/>
    <w:rsid w:val="001B4A06"/>
    <w:rsid w:val="001B582E"/>
    <w:rsid w:val="001B5D28"/>
    <w:rsid w:val="001B6634"/>
    <w:rsid w:val="001B6C08"/>
    <w:rsid w:val="001B7131"/>
    <w:rsid w:val="001C119B"/>
    <w:rsid w:val="001C1406"/>
    <w:rsid w:val="001C3902"/>
    <w:rsid w:val="001C4E4B"/>
    <w:rsid w:val="001C5860"/>
    <w:rsid w:val="001C5B68"/>
    <w:rsid w:val="001D0CD1"/>
    <w:rsid w:val="001D219E"/>
    <w:rsid w:val="001D2E11"/>
    <w:rsid w:val="001D32DF"/>
    <w:rsid w:val="001D3A74"/>
    <w:rsid w:val="001D6459"/>
    <w:rsid w:val="001D66FE"/>
    <w:rsid w:val="001D6CC8"/>
    <w:rsid w:val="001D77B0"/>
    <w:rsid w:val="001E0FA8"/>
    <w:rsid w:val="001E2007"/>
    <w:rsid w:val="001E2564"/>
    <w:rsid w:val="001E36B1"/>
    <w:rsid w:val="001E5844"/>
    <w:rsid w:val="001E6F80"/>
    <w:rsid w:val="001F03A6"/>
    <w:rsid w:val="001F0D5F"/>
    <w:rsid w:val="001F207E"/>
    <w:rsid w:val="001F4AA0"/>
    <w:rsid w:val="001F5169"/>
    <w:rsid w:val="001F691E"/>
    <w:rsid w:val="001F7E51"/>
    <w:rsid w:val="001F7E64"/>
    <w:rsid w:val="00200289"/>
    <w:rsid w:val="002029B8"/>
    <w:rsid w:val="00202FB4"/>
    <w:rsid w:val="00203122"/>
    <w:rsid w:val="00205604"/>
    <w:rsid w:val="00205FE8"/>
    <w:rsid w:val="00206E0B"/>
    <w:rsid w:val="002110FD"/>
    <w:rsid w:val="002120AA"/>
    <w:rsid w:val="00213747"/>
    <w:rsid w:val="00214468"/>
    <w:rsid w:val="00214B0F"/>
    <w:rsid w:val="00214CF9"/>
    <w:rsid w:val="00217F61"/>
    <w:rsid w:val="00220F3C"/>
    <w:rsid w:val="00223B8F"/>
    <w:rsid w:val="00223F73"/>
    <w:rsid w:val="00226B3B"/>
    <w:rsid w:val="002277C8"/>
    <w:rsid w:val="002302C4"/>
    <w:rsid w:val="00230F30"/>
    <w:rsid w:val="002317AA"/>
    <w:rsid w:val="00231E86"/>
    <w:rsid w:val="00232F5D"/>
    <w:rsid w:val="0023311A"/>
    <w:rsid w:val="00233FDE"/>
    <w:rsid w:val="002347A3"/>
    <w:rsid w:val="0023552D"/>
    <w:rsid w:val="00236015"/>
    <w:rsid w:val="002362AF"/>
    <w:rsid w:val="00236D54"/>
    <w:rsid w:val="00242315"/>
    <w:rsid w:val="002424D4"/>
    <w:rsid w:val="00245001"/>
    <w:rsid w:val="0024528D"/>
    <w:rsid w:val="00247AFD"/>
    <w:rsid w:val="00251DE5"/>
    <w:rsid w:val="00252118"/>
    <w:rsid w:val="002522D4"/>
    <w:rsid w:val="002523E6"/>
    <w:rsid w:val="00253730"/>
    <w:rsid w:val="00254FD7"/>
    <w:rsid w:val="0025565F"/>
    <w:rsid w:val="002557F9"/>
    <w:rsid w:val="002572B1"/>
    <w:rsid w:val="00257383"/>
    <w:rsid w:val="00257590"/>
    <w:rsid w:val="002607ED"/>
    <w:rsid w:val="00260A2B"/>
    <w:rsid w:val="0026107A"/>
    <w:rsid w:val="00261867"/>
    <w:rsid w:val="0026345A"/>
    <w:rsid w:val="002638FA"/>
    <w:rsid w:val="002640F1"/>
    <w:rsid w:val="00267D79"/>
    <w:rsid w:val="00270590"/>
    <w:rsid w:val="00270FD2"/>
    <w:rsid w:val="002714FD"/>
    <w:rsid w:val="0027253A"/>
    <w:rsid w:val="00272CF0"/>
    <w:rsid w:val="00273340"/>
    <w:rsid w:val="00273418"/>
    <w:rsid w:val="002758EC"/>
    <w:rsid w:val="00276EBB"/>
    <w:rsid w:val="002815DD"/>
    <w:rsid w:val="00281783"/>
    <w:rsid w:val="00284136"/>
    <w:rsid w:val="00284E28"/>
    <w:rsid w:val="00285100"/>
    <w:rsid w:val="0028520B"/>
    <w:rsid w:val="00285210"/>
    <w:rsid w:val="00285AC3"/>
    <w:rsid w:val="00287B57"/>
    <w:rsid w:val="00290E29"/>
    <w:rsid w:val="002917FE"/>
    <w:rsid w:val="0029258A"/>
    <w:rsid w:val="002930EF"/>
    <w:rsid w:val="00294BF8"/>
    <w:rsid w:val="00297557"/>
    <w:rsid w:val="002A162C"/>
    <w:rsid w:val="002A59CE"/>
    <w:rsid w:val="002A5D9D"/>
    <w:rsid w:val="002A5F05"/>
    <w:rsid w:val="002B02C5"/>
    <w:rsid w:val="002B035D"/>
    <w:rsid w:val="002B15A9"/>
    <w:rsid w:val="002B1B6E"/>
    <w:rsid w:val="002B1F47"/>
    <w:rsid w:val="002B24D5"/>
    <w:rsid w:val="002B34D1"/>
    <w:rsid w:val="002B4BF9"/>
    <w:rsid w:val="002B7A60"/>
    <w:rsid w:val="002C1DA2"/>
    <w:rsid w:val="002C647C"/>
    <w:rsid w:val="002C64E2"/>
    <w:rsid w:val="002C72CF"/>
    <w:rsid w:val="002C7654"/>
    <w:rsid w:val="002D1ED9"/>
    <w:rsid w:val="002D20DF"/>
    <w:rsid w:val="002D32DA"/>
    <w:rsid w:val="002D3D83"/>
    <w:rsid w:val="002D7113"/>
    <w:rsid w:val="002E00F9"/>
    <w:rsid w:val="002E03AC"/>
    <w:rsid w:val="002E0DF3"/>
    <w:rsid w:val="002E0E54"/>
    <w:rsid w:val="002E2D26"/>
    <w:rsid w:val="002E4502"/>
    <w:rsid w:val="002E53D4"/>
    <w:rsid w:val="002E6D89"/>
    <w:rsid w:val="002E6F9B"/>
    <w:rsid w:val="002E7312"/>
    <w:rsid w:val="002F05AB"/>
    <w:rsid w:val="002F13E8"/>
    <w:rsid w:val="002F17AD"/>
    <w:rsid w:val="002F186D"/>
    <w:rsid w:val="002F257C"/>
    <w:rsid w:val="002F2B20"/>
    <w:rsid w:val="002F44F1"/>
    <w:rsid w:val="002F483C"/>
    <w:rsid w:val="002F4F33"/>
    <w:rsid w:val="002F6379"/>
    <w:rsid w:val="002F681F"/>
    <w:rsid w:val="002F6C20"/>
    <w:rsid w:val="002F7295"/>
    <w:rsid w:val="002F7AF2"/>
    <w:rsid w:val="002F7B67"/>
    <w:rsid w:val="00300ED0"/>
    <w:rsid w:val="00301232"/>
    <w:rsid w:val="003036EA"/>
    <w:rsid w:val="003047F2"/>
    <w:rsid w:val="00304838"/>
    <w:rsid w:val="003064F3"/>
    <w:rsid w:val="003066DF"/>
    <w:rsid w:val="00310CBD"/>
    <w:rsid w:val="00310E7F"/>
    <w:rsid w:val="00314D8F"/>
    <w:rsid w:val="00316D31"/>
    <w:rsid w:val="00316FAB"/>
    <w:rsid w:val="00321413"/>
    <w:rsid w:val="0032565F"/>
    <w:rsid w:val="00332C60"/>
    <w:rsid w:val="003352F2"/>
    <w:rsid w:val="003377A4"/>
    <w:rsid w:val="003404E5"/>
    <w:rsid w:val="003405BA"/>
    <w:rsid w:val="00340D48"/>
    <w:rsid w:val="00341281"/>
    <w:rsid w:val="00341EFD"/>
    <w:rsid w:val="00343B0E"/>
    <w:rsid w:val="00346AA9"/>
    <w:rsid w:val="00351B26"/>
    <w:rsid w:val="00352D5D"/>
    <w:rsid w:val="00355B8C"/>
    <w:rsid w:val="00357215"/>
    <w:rsid w:val="003574BE"/>
    <w:rsid w:val="00357F50"/>
    <w:rsid w:val="00360B11"/>
    <w:rsid w:val="00360EF1"/>
    <w:rsid w:val="00361EDB"/>
    <w:rsid w:val="003632F6"/>
    <w:rsid w:val="003640E9"/>
    <w:rsid w:val="00365077"/>
    <w:rsid w:val="00365212"/>
    <w:rsid w:val="00366447"/>
    <w:rsid w:val="003668CA"/>
    <w:rsid w:val="00366CAB"/>
    <w:rsid w:val="00367129"/>
    <w:rsid w:val="00367207"/>
    <w:rsid w:val="00370948"/>
    <w:rsid w:val="00371001"/>
    <w:rsid w:val="00371288"/>
    <w:rsid w:val="0037420F"/>
    <w:rsid w:val="00374910"/>
    <w:rsid w:val="00374FBA"/>
    <w:rsid w:val="00376AE5"/>
    <w:rsid w:val="0038264C"/>
    <w:rsid w:val="003828CB"/>
    <w:rsid w:val="00383429"/>
    <w:rsid w:val="003855BF"/>
    <w:rsid w:val="00385C1A"/>
    <w:rsid w:val="00386002"/>
    <w:rsid w:val="003873F6"/>
    <w:rsid w:val="003874DE"/>
    <w:rsid w:val="003878EE"/>
    <w:rsid w:val="0039071E"/>
    <w:rsid w:val="00390C74"/>
    <w:rsid w:val="00390F64"/>
    <w:rsid w:val="003917B4"/>
    <w:rsid w:val="00391A29"/>
    <w:rsid w:val="003925C5"/>
    <w:rsid w:val="00392DEE"/>
    <w:rsid w:val="00393BC1"/>
    <w:rsid w:val="003A3F2E"/>
    <w:rsid w:val="003A44A7"/>
    <w:rsid w:val="003A48BD"/>
    <w:rsid w:val="003A6B2E"/>
    <w:rsid w:val="003B002E"/>
    <w:rsid w:val="003B02CC"/>
    <w:rsid w:val="003B1C37"/>
    <w:rsid w:val="003B1DD9"/>
    <w:rsid w:val="003B33E9"/>
    <w:rsid w:val="003B364B"/>
    <w:rsid w:val="003B40A6"/>
    <w:rsid w:val="003B498F"/>
    <w:rsid w:val="003B6048"/>
    <w:rsid w:val="003B6085"/>
    <w:rsid w:val="003B60B6"/>
    <w:rsid w:val="003C0F1E"/>
    <w:rsid w:val="003C524F"/>
    <w:rsid w:val="003C537B"/>
    <w:rsid w:val="003C5FAC"/>
    <w:rsid w:val="003C68E3"/>
    <w:rsid w:val="003C7094"/>
    <w:rsid w:val="003C7E75"/>
    <w:rsid w:val="003D13D3"/>
    <w:rsid w:val="003D23A2"/>
    <w:rsid w:val="003D2D39"/>
    <w:rsid w:val="003D3042"/>
    <w:rsid w:val="003D31B8"/>
    <w:rsid w:val="003D3DFC"/>
    <w:rsid w:val="003D4F4E"/>
    <w:rsid w:val="003D56D6"/>
    <w:rsid w:val="003D5A44"/>
    <w:rsid w:val="003D616C"/>
    <w:rsid w:val="003D74EE"/>
    <w:rsid w:val="003E07AD"/>
    <w:rsid w:val="003E24C6"/>
    <w:rsid w:val="003E27C5"/>
    <w:rsid w:val="003E329D"/>
    <w:rsid w:val="003E3925"/>
    <w:rsid w:val="003E3B17"/>
    <w:rsid w:val="003E5C45"/>
    <w:rsid w:val="003E60D6"/>
    <w:rsid w:val="003E6736"/>
    <w:rsid w:val="003E6886"/>
    <w:rsid w:val="003E7A04"/>
    <w:rsid w:val="003F0F20"/>
    <w:rsid w:val="003F3A5B"/>
    <w:rsid w:val="003F43E8"/>
    <w:rsid w:val="003F440B"/>
    <w:rsid w:val="003F4D75"/>
    <w:rsid w:val="003F4E8C"/>
    <w:rsid w:val="003F7D88"/>
    <w:rsid w:val="00401B97"/>
    <w:rsid w:val="0040279C"/>
    <w:rsid w:val="00402D7B"/>
    <w:rsid w:val="00403C5B"/>
    <w:rsid w:val="004045E2"/>
    <w:rsid w:val="00404CBA"/>
    <w:rsid w:val="00406A0D"/>
    <w:rsid w:val="00406CFD"/>
    <w:rsid w:val="00407FE1"/>
    <w:rsid w:val="00410026"/>
    <w:rsid w:val="00410CA4"/>
    <w:rsid w:val="00413A46"/>
    <w:rsid w:val="00414FB4"/>
    <w:rsid w:val="004166F1"/>
    <w:rsid w:val="0042032B"/>
    <w:rsid w:val="0042044B"/>
    <w:rsid w:val="00420BE1"/>
    <w:rsid w:val="0042155F"/>
    <w:rsid w:val="0042209B"/>
    <w:rsid w:val="004220F3"/>
    <w:rsid w:val="004251CA"/>
    <w:rsid w:val="00425BF8"/>
    <w:rsid w:val="00426429"/>
    <w:rsid w:val="00432933"/>
    <w:rsid w:val="00432CBF"/>
    <w:rsid w:val="004335E7"/>
    <w:rsid w:val="00433BA3"/>
    <w:rsid w:val="00433DB9"/>
    <w:rsid w:val="00435B78"/>
    <w:rsid w:val="00435FFE"/>
    <w:rsid w:val="00437BDB"/>
    <w:rsid w:val="00437BEB"/>
    <w:rsid w:val="00437C39"/>
    <w:rsid w:val="00441ADB"/>
    <w:rsid w:val="004447AA"/>
    <w:rsid w:val="00444C24"/>
    <w:rsid w:val="004458A9"/>
    <w:rsid w:val="00445EF6"/>
    <w:rsid w:val="00447839"/>
    <w:rsid w:val="0045041C"/>
    <w:rsid w:val="004507F8"/>
    <w:rsid w:val="00451596"/>
    <w:rsid w:val="00452457"/>
    <w:rsid w:val="00453DD4"/>
    <w:rsid w:val="004541EC"/>
    <w:rsid w:val="0045753C"/>
    <w:rsid w:val="00457BB1"/>
    <w:rsid w:val="004613F3"/>
    <w:rsid w:val="004618FB"/>
    <w:rsid w:val="00461CC7"/>
    <w:rsid w:val="00461FBB"/>
    <w:rsid w:val="00463121"/>
    <w:rsid w:val="00464587"/>
    <w:rsid w:val="00464731"/>
    <w:rsid w:val="00464BF3"/>
    <w:rsid w:val="00464C1F"/>
    <w:rsid w:val="004700F5"/>
    <w:rsid w:val="00470EDE"/>
    <w:rsid w:val="0047125E"/>
    <w:rsid w:val="0047357C"/>
    <w:rsid w:val="0047359E"/>
    <w:rsid w:val="00473D87"/>
    <w:rsid w:val="00474155"/>
    <w:rsid w:val="00474AED"/>
    <w:rsid w:val="00474EA5"/>
    <w:rsid w:val="004756F6"/>
    <w:rsid w:val="00476270"/>
    <w:rsid w:val="004772B1"/>
    <w:rsid w:val="00480A20"/>
    <w:rsid w:val="00480AA7"/>
    <w:rsid w:val="00480AE1"/>
    <w:rsid w:val="00480BBB"/>
    <w:rsid w:val="004814DD"/>
    <w:rsid w:val="00481F7E"/>
    <w:rsid w:val="00482496"/>
    <w:rsid w:val="00482919"/>
    <w:rsid w:val="00483ED5"/>
    <w:rsid w:val="0048538B"/>
    <w:rsid w:val="004924F1"/>
    <w:rsid w:val="0049256D"/>
    <w:rsid w:val="00493DCD"/>
    <w:rsid w:val="004955FC"/>
    <w:rsid w:val="004963F9"/>
    <w:rsid w:val="00497CB3"/>
    <w:rsid w:val="004A0861"/>
    <w:rsid w:val="004A1A2D"/>
    <w:rsid w:val="004A3FB6"/>
    <w:rsid w:val="004A5E65"/>
    <w:rsid w:val="004A64FE"/>
    <w:rsid w:val="004A7076"/>
    <w:rsid w:val="004A71E2"/>
    <w:rsid w:val="004A7C47"/>
    <w:rsid w:val="004B1179"/>
    <w:rsid w:val="004B1D76"/>
    <w:rsid w:val="004B23EA"/>
    <w:rsid w:val="004B296C"/>
    <w:rsid w:val="004B3C4D"/>
    <w:rsid w:val="004B483C"/>
    <w:rsid w:val="004B5C7F"/>
    <w:rsid w:val="004B7838"/>
    <w:rsid w:val="004C05D6"/>
    <w:rsid w:val="004C2135"/>
    <w:rsid w:val="004C3DED"/>
    <w:rsid w:val="004C4A08"/>
    <w:rsid w:val="004C505D"/>
    <w:rsid w:val="004C6E3E"/>
    <w:rsid w:val="004C6EB2"/>
    <w:rsid w:val="004C7192"/>
    <w:rsid w:val="004C7E27"/>
    <w:rsid w:val="004D07CC"/>
    <w:rsid w:val="004D2322"/>
    <w:rsid w:val="004D263A"/>
    <w:rsid w:val="004D2AC4"/>
    <w:rsid w:val="004D3B45"/>
    <w:rsid w:val="004D4748"/>
    <w:rsid w:val="004D5E62"/>
    <w:rsid w:val="004D65E0"/>
    <w:rsid w:val="004D686C"/>
    <w:rsid w:val="004D74D5"/>
    <w:rsid w:val="004E0311"/>
    <w:rsid w:val="004E0A6B"/>
    <w:rsid w:val="004E1CC5"/>
    <w:rsid w:val="004E309A"/>
    <w:rsid w:val="004E4D1B"/>
    <w:rsid w:val="004E5BDE"/>
    <w:rsid w:val="004E7860"/>
    <w:rsid w:val="004F091B"/>
    <w:rsid w:val="004F232E"/>
    <w:rsid w:val="004F244C"/>
    <w:rsid w:val="004F2949"/>
    <w:rsid w:val="004F317C"/>
    <w:rsid w:val="004F37C8"/>
    <w:rsid w:val="004F3BBA"/>
    <w:rsid w:val="004F42B2"/>
    <w:rsid w:val="004F55CF"/>
    <w:rsid w:val="004F6135"/>
    <w:rsid w:val="0050045C"/>
    <w:rsid w:val="00500A3B"/>
    <w:rsid w:val="00501BDF"/>
    <w:rsid w:val="00502129"/>
    <w:rsid w:val="005070C0"/>
    <w:rsid w:val="00507A33"/>
    <w:rsid w:val="00510399"/>
    <w:rsid w:val="005107FB"/>
    <w:rsid w:val="00512F78"/>
    <w:rsid w:val="0051439B"/>
    <w:rsid w:val="00514887"/>
    <w:rsid w:val="00514AA8"/>
    <w:rsid w:val="005152AD"/>
    <w:rsid w:val="00515688"/>
    <w:rsid w:val="005159DB"/>
    <w:rsid w:val="0051620E"/>
    <w:rsid w:val="0051731B"/>
    <w:rsid w:val="00525961"/>
    <w:rsid w:val="00526797"/>
    <w:rsid w:val="00526AE8"/>
    <w:rsid w:val="00526C57"/>
    <w:rsid w:val="005271FB"/>
    <w:rsid w:val="005276FD"/>
    <w:rsid w:val="00527897"/>
    <w:rsid w:val="00530B09"/>
    <w:rsid w:val="005323E7"/>
    <w:rsid w:val="0053476E"/>
    <w:rsid w:val="00534FDA"/>
    <w:rsid w:val="005363DF"/>
    <w:rsid w:val="00536D9D"/>
    <w:rsid w:val="005371A2"/>
    <w:rsid w:val="005379EB"/>
    <w:rsid w:val="0054044B"/>
    <w:rsid w:val="005409DB"/>
    <w:rsid w:val="00540CAF"/>
    <w:rsid w:val="00541975"/>
    <w:rsid w:val="00541AAA"/>
    <w:rsid w:val="00542593"/>
    <w:rsid w:val="00542BED"/>
    <w:rsid w:val="0054333D"/>
    <w:rsid w:val="00546211"/>
    <w:rsid w:val="005465A9"/>
    <w:rsid w:val="00546702"/>
    <w:rsid w:val="00547E5D"/>
    <w:rsid w:val="00553223"/>
    <w:rsid w:val="005533F2"/>
    <w:rsid w:val="00555B73"/>
    <w:rsid w:val="00555EF1"/>
    <w:rsid w:val="00556A1C"/>
    <w:rsid w:val="00556F3C"/>
    <w:rsid w:val="00560C73"/>
    <w:rsid w:val="00561EFB"/>
    <w:rsid w:val="0056295A"/>
    <w:rsid w:val="00565D25"/>
    <w:rsid w:val="00566118"/>
    <w:rsid w:val="005662C1"/>
    <w:rsid w:val="00566B7C"/>
    <w:rsid w:val="00566F70"/>
    <w:rsid w:val="00567942"/>
    <w:rsid w:val="00570525"/>
    <w:rsid w:val="00571F61"/>
    <w:rsid w:val="00573C24"/>
    <w:rsid w:val="00573D93"/>
    <w:rsid w:val="00575C5A"/>
    <w:rsid w:val="0057616E"/>
    <w:rsid w:val="00576D1C"/>
    <w:rsid w:val="00580FFA"/>
    <w:rsid w:val="00582414"/>
    <w:rsid w:val="00582A35"/>
    <w:rsid w:val="00583434"/>
    <w:rsid w:val="00583A02"/>
    <w:rsid w:val="00583C11"/>
    <w:rsid w:val="00586583"/>
    <w:rsid w:val="005874FE"/>
    <w:rsid w:val="00590811"/>
    <w:rsid w:val="00590F49"/>
    <w:rsid w:val="00591911"/>
    <w:rsid w:val="00593CC1"/>
    <w:rsid w:val="00595FCC"/>
    <w:rsid w:val="005A09FC"/>
    <w:rsid w:val="005A1304"/>
    <w:rsid w:val="005A1EAE"/>
    <w:rsid w:val="005A44AB"/>
    <w:rsid w:val="005A5485"/>
    <w:rsid w:val="005A6175"/>
    <w:rsid w:val="005A7D6D"/>
    <w:rsid w:val="005B00CF"/>
    <w:rsid w:val="005B0653"/>
    <w:rsid w:val="005B0EB3"/>
    <w:rsid w:val="005B45F8"/>
    <w:rsid w:val="005B53C1"/>
    <w:rsid w:val="005B6680"/>
    <w:rsid w:val="005B7BE9"/>
    <w:rsid w:val="005C155A"/>
    <w:rsid w:val="005C15AF"/>
    <w:rsid w:val="005C23CA"/>
    <w:rsid w:val="005C3AE4"/>
    <w:rsid w:val="005C5839"/>
    <w:rsid w:val="005C6717"/>
    <w:rsid w:val="005D0B3A"/>
    <w:rsid w:val="005D127B"/>
    <w:rsid w:val="005D1796"/>
    <w:rsid w:val="005D3FBC"/>
    <w:rsid w:val="005D4101"/>
    <w:rsid w:val="005D47D8"/>
    <w:rsid w:val="005D7835"/>
    <w:rsid w:val="005E0327"/>
    <w:rsid w:val="005E068B"/>
    <w:rsid w:val="005E109B"/>
    <w:rsid w:val="005E1EB0"/>
    <w:rsid w:val="005E3220"/>
    <w:rsid w:val="005E3E3F"/>
    <w:rsid w:val="005E40C3"/>
    <w:rsid w:val="005E4B97"/>
    <w:rsid w:val="005E4F93"/>
    <w:rsid w:val="005E69FA"/>
    <w:rsid w:val="005E7040"/>
    <w:rsid w:val="005E7077"/>
    <w:rsid w:val="005E7416"/>
    <w:rsid w:val="005E7604"/>
    <w:rsid w:val="005E7F42"/>
    <w:rsid w:val="005F03B1"/>
    <w:rsid w:val="005F0B2C"/>
    <w:rsid w:val="005F1AE9"/>
    <w:rsid w:val="005F1C1E"/>
    <w:rsid w:val="005F221E"/>
    <w:rsid w:val="005F2A97"/>
    <w:rsid w:val="005F3749"/>
    <w:rsid w:val="005F5AD1"/>
    <w:rsid w:val="005F64BD"/>
    <w:rsid w:val="005F6FCF"/>
    <w:rsid w:val="005F7B34"/>
    <w:rsid w:val="0060205D"/>
    <w:rsid w:val="006023E7"/>
    <w:rsid w:val="0060576F"/>
    <w:rsid w:val="00607409"/>
    <w:rsid w:val="00607E2B"/>
    <w:rsid w:val="00615B8C"/>
    <w:rsid w:val="006167DE"/>
    <w:rsid w:val="00620211"/>
    <w:rsid w:val="0062113B"/>
    <w:rsid w:val="00621248"/>
    <w:rsid w:val="006223C6"/>
    <w:rsid w:val="0062317D"/>
    <w:rsid w:val="00623F2A"/>
    <w:rsid w:val="006258BE"/>
    <w:rsid w:val="00625AAF"/>
    <w:rsid w:val="00626D3E"/>
    <w:rsid w:val="00626FCE"/>
    <w:rsid w:val="00627225"/>
    <w:rsid w:val="00630BC9"/>
    <w:rsid w:val="006316D6"/>
    <w:rsid w:val="00632325"/>
    <w:rsid w:val="00634199"/>
    <w:rsid w:val="00635407"/>
    <w:rsid w:val="006376BB"/>
    <w:rsid w:val="00637A3C"/>
    <w:rsid w:val="00637E18"/>
    <w:rsid w:val="00644446"/>
    <w:rsid w:val="00644A2C"/>
    <w:rsid w:val="00644DC0"/>
    <w:rsid w:val="006450B1"/>
    <w:rsid w:val="006500F7"/>
    <w:rsid w:val="0065033A"/>
    <w:rsid w:val="00650833"/>
    <w:rsid w:val="00650915"/>
    <w:rsid w:val="0065100C"/>
    <w:rsid w:val="0065113D"/>
    <w:rsid w:val="00651394"/>
    <w:rsid w:val="00652601"/>
    <w:rsid w:val="006528B5"/>
    <w:rsid w:val="0065586F"/>
    <w:rsid w:val="006565AD"/>
    <w:rsid w:val="00656974"/>
    <w:rsid w:val="00656D27"/>
    <w:rsid w:val="0065776D"/>
    <w:rsid w:val="0066120D"/>
    <w:rsid w:val="00661A6F"/>
    <w:rsid w:val="0066266E"/>
    <w:rsid w:val="00662ED5"/>
    <w:rsid w:val="00662FB2"/>
    <w:rsid w:val="006633A5"/>
    <w:rsid w:val="00663816"/>
    <w:rsid w:val="00663843"/>
    <w:rsid w:val="00665861"/>
    <w:rsid w:val="00665CD1"/>
    <w:rsid w:val="00667A41"/>
    <w:rsid w:val="006712B9"/>
    <w:rsid w:val="00672695"/>
    <w:rsid w:val="00672C2C"/>
    <w:rsid w:val="00674D32"/>
    <w:rsid w:val="006775C0"/>
    <w:rsid w:val="00681316"/>
    <w:rsid w:val="00681F14"/>
    <w:rsid w:val="00682188"/>
    <w:rsid w:val="00684839"/>
    <w:rsid w:val="00684A69"/>
    <w:rsid w:val="006861C3"/>
    <w:rsid w:val="0068699D"/>
    <w:rsid w:val="00687457"/>
    <w:rsid w:val="00690A98"/>
    <w:rsid w:val="00690CA8"/>
    <w:rsid w:val="0069240E"/>
    <w:rsid w:val="0069247F"/>
    <w:rsid w:val="00693516"/>
    <w:rsid w:val="00693DF6"/>
    <w:rsid w:val="00693FD9"/>
    <w:rsid w:val="00694251"/>
    <w:rsid w:val="00694EA7"/>
    <w:rsid w:val="00695530"/>
    <w:rsid w:val="00696E2E"/>
    <w:rsid w:val="006A23D7"/>
    <w:rsid w:val="006A3E4F"/>
    <w:rsid w:val="006A583B"/>
    <w:rsid w:val="006A632D"/>
    <w:rsid w:val="006B25A4"/>
    <w:rsid w:val="006B29F8"/>
    <w:rsid w:val="006B3445"/>
    <w:rsid w:val="006B4538"/>
    <w:rsid w:val="006B4800"/>
    <w:rsid w:val="006B4A66"/>
    <w:rsid w:val="006B5A9D"/>
    <w:rsid w:val="006B5FD7"/>
    <w:rsid w:val="006B6054"/>
    <w:rsid w:val="006C03A1"/>
    <w:rsid w:val="006C0D37"/>
    <w:rsid w:val="006C16CD"/>
    <w:rsid w:val="006C1A08"/>
    <w:rsid w:val="006C4221"/>
    <w:rsid w:val="006C7B95"/>
    <w:rsid w:val="006D2C6C"/>
    <w:rsid w:val="006D463C"/>
    <w:rsid w:val="006D4F62"/>
    <w:rsid w:val="006D666A"/>
    <w:rsid w:val="006E04D6"/>
    <w:rsid w:val="006E280C"/>
    <w:rsid w:val="006E31CF"/>
    <w:rsid w:val="006E4015"/>
    <w:rsid w:val="006E45AA"/>
    <w:rsid w:val="006E5170"/>
    <w:rsid w:val="006E76C3"/>
    <w:rsid w:val="006E79CB"/>
    <w:rsid w:val="006F0A82"/>
    <w:rsid w:val="006F1E93"/>
    <w:rsid w:val="006F3111"/>
    <w:rsid w:val="006F34B0"/>
    <w:rsid w:val="006F3C76"/>
    <w:rsid w:val="006F50BA"/>
    <w:rsid w:val="006F5611"/>
    <w:rsid w:val="006F6F3B"/>
    <w:rsid w:val="006F7533"/>
    <w:rsid w:val="006F77FD"/>
    <w:rsid w:val="006F7830"/>
    <w:rsid w:val="0070048B"/>
    <w:rsid w:val="007004F4"/>
    <w:rsid w:val="007006FF"/>
    <w:rsid w:val="007009C4"/>
    <w:rsid w:val="00700E92"/>
    <w:rsid w:val="00701167"/>
    <w:rsid w:val="00701476"/>
    <w:rsid w:val="007016AF"/>
    <w:rsid w:val="00701C1B"/>
    <w:rsid w:val="007020B6"/>
    <w:rsid w:val="007021B0"/>
    <w:rsid w:val="00702209"/>
    <w:rsid w:val="0070342C"/>
    <w:rsid w:val="00703B36"/>
    <w:rsid w:val="00704B52"/>
    <w:rsid w:val="00705B79"/>
    <w:rsid w:val="00711070"/>
    <w:rsid w:val="00711535"/>
    <w:rsid w:val="00712556"/>
    <w:rsid w:val="00712EFF"/>
    <w:rsid w:val="00713827"/>
    <w:rsid w:val="00713959"/>
    <w:rsid w:val="007159F9"/>
    <w:rsid w:val="00715E8C"/>
    <w:rsid w:val="00716C07"/>
    <w:rsid w:val="00716C3B"/>
    <w:rsid w:val="0072061F"/>
    <w:rsid w:val="00721425"/>
    <w:rsid w:val="007234AD"/>
    <w:rsid w:val="00724246"/>
    <w:rsid w:val="00724792"/>
    <w:rsid w:val="00730097"/>
    <w:rsid w:val="0073286D"/>
    <w:rsid w:val="00735E7E"/>
    <w:rsid w:val="00740539"/>
    <w:rsid w:val="00744B19"/>
    <w:rsid w:val="00745433"/>
    <w:rsid w:val="0074665E"/>
    <w:rsid w:val="00752988"/>
    <w:rsid w:val="007572D6"/>
    <w:rsid w:val="00761EBC"/>
    <w:rsid w:val="007633BC"/>
    <w:rsid w:val="00763B4E"/>
    <w:rsid w:val="00764128"/>
    <w:rsid w:val="007647A5"/>
    <w:rsid w:val="00764AFF"/>
    <w:rsid w:val="00770BF6"/>
    <w:rsid w:val="0077126D"/>
    <w:rsid w:val="00772B8B"/>
    <w:rsid w:val="00773A47"/>
    <w:rsid w:val="00773C06"/>
    <w:rsid w:val="0077498A"/>
    <w:rsid w:val="007756AE"/>
    <w:rsid w:val="007764FC"/>
    <w:rsid w:val="00777387"/>
    <w:rsid w:val="00777D44"/>
    <w:rsid w:val="007807D7"/>
    <w:rsid w:val="00781A58"/>
    <w:rsid w:val="007826EE"/>
    <w:rsid w:val="00784420"/>
    <w:rsid w:val="007873DC"/>
    <w:rsid w:val="00787FB3"/>
    <w:rsid w:val="00790B73"/>
    <w:rsid w:val="007914C4"/>
    <w:rsid w:val="00791B47"/>
    <w:rsid w:val="00792442"/>
    <w:rsid w:val="00792F9C"/>
    <w:rsid w:val="00793D2C"/>
    <w:rsid w:val="00794218"/>
    <w:rsid w:val="007943A2"/>
    <w:rsid w:val="00794466"/>
    <w:rsid w:val="007944E6"/>
    <w:rsid w:val="00794D25"/>
    <w:rsid w:val="00795ABD"/>
    <w:rsid w:val="00795B13"/>
    <w:rsid w:val="00796435"/>
    <w:rsid w:val="0079753D"/>
    <w:rsid w:val="007A07BD"/>
    <w:rsid w:val="007A1245"/>
    <w:rsid w:val="007A18B8"/>
    <w:rsid w:val="007A2408"/>
    <w:rsid w:val="007A295D"/>
    <w:rsid w:val="007A2E48"/>
    <w:rsid w:val="007A341C"/>
    <w:rsid w:val="007A345C"/>
    <w:rsid w:val="007A3ED6"/>
    <w:rsid w:val="007A46DF"/>
    <w:rsid w:val="007A470C"/>
    <w:rsid w:val="007A4895"/>
    <w:rsid w:val="007A5C1C"/>
    <w:rsid w:val="007A61B3"/>
    <w:rsid w:val="007A7C62"/>
    <w:rsid w:val="007A7D8F"/>
    <w:rsid w:val="007B038B"/>
    <w:rsid w:val="007B053A"/>
    <w:rsid w:val="007B0841"/>
    <w:rsid w:val="007B0D04"/>
    <w:rsid w:val="007B23F0"/>
    <w:rsid w:val="007B382A"/>
    <w:rsid w:val="007B4B77"/>
    <w:rsid w:val="007B5EE4"/>
    <w:rsid w:val="007B7CE5"/>
    <w:rsid w:val="007C3CFD"/>
    <w:rsid w:val="007C4438"/>
    <w:rsid w:val="007D0375"/>
    <w:rsid w:val="007D124D"/>
    <w:rsid w:val="007D1461"/>
    <w:rsid w:val="007D1517"/>
    <w:rsid w:val="007D169F"/>
    <w:rsid w:val="007D23B3"/>
    <w:rsid w:val="007D278E"/>
    <w:rsid w:val="007D27CD"/>
    <w:rsid w:val="007D3279"/>
    <w:rsid w:val="007D3D20"/>
    <w:rsid w:val="007D65F7"/>
    <w:rsid w:val="007D77E1"/>
    <w:rsid w:val="007E18DC"/>
    <w:rsid w:val="007E1D95"/>
    <w:rsid w:val="007E1F97"/>
    <w:rsid w:val="007E20F2"/>
    <w:rsid w:val="007E2ECD"/>
    <w:rsid w:val="007E4A0B"/>
    <w:rsid w:val="007E5220"/>
    <w:rsid w:val="007E53AA"/>
    <w:rsid w:val="007E5A5A"/>
    <w:rsid w:val="007E65A0"/>
    <w:rsid w:val="007E6D9B"/>
    <w:rsid w:val="007E758C"/>
    <w:rsid w:val="007E7B29"/>
    <w:rsid w:val="007F0BA3"/>
    <w:rsid w:val="007F2291"/>
    <w:rsid w:val="007F2E46"/>
    <w:rsid w:val="007F3A61"/>
    <w:rsid w:val="007F6E9E"/>
    <w:rsid w:val="007F7045"/>
    <w:rsid w:val="007F7069"/>
    <w:rsid w:val="007F7575"/>
    <w:rsid w:val="00800483"/>
    <w:rsid w:val="00801146"/>
    <w:rsid w:val="008014F0"/>
    <w:rsid w:val="00801637"/>
    <w:rsid w:val="008058DE"/>
    <w:rsid w:val="008059B9"/>
    <w:rsid w:val="008102E3"/>
    <w:rsid w:val="00810BE8"/>
    <w:rsid w:val="008111F0"/>
    <w:rsid w:val="00811A95"/>
    <w:rsid w:val="00811C98"/>
    <w:rsid w:val="008137C1"/>
    <w:rsid w:val="00813A7F"/>
    <w:rsid w:val="0081461D"/>
    <w:rsid w:val="00814A40"/>
    <w:rsid w:val="0081576A"/>
    <w:rsid w:val="00821D34"/>
    <w:rsid w:val="00822D46"/>
    <w:rsid w:val="00823187"/>
    <w:rsid w:val="00823C2E"/>
    <w:rsid w:val="008241EA"/>
    <w:rsid w:val="00824D81"/>
    <w:rsid w:val="00825C2B"/>
    <w:rsid w:val="00826C2F"/>
    <w:rsid w:val="00827B15"/>
    <w:rsid w:val="008307C8"/>
    <w:rsid w:val="00831A7B"/>
    <w:rsid w:val="008325A7"/>
    <w:rsid w:val="00832B9D"/>
    <w:rsid w:val="00834805"/>
    <w:rsid w:val="00836106"/>
    <w:rsid w:val="008369F1"/>
    <w:rsid w:val="00836FA8"/>
    <w:rsid w:val="00840B7B"/>
    <w:rsid w:val="008415D7"/>
    <w:rsid w:val="0084283F"/>
    <w:rsid w:val="00842BCC"/>
    <w:rsid w:val="008432B4"/>
    <w:rsid w:val="0084408C"/>
    <w:rsid w:val="00844B8D"/>
    <w:rsid w:val="0084592F"/>
    <w:rsid w:val="008479E4"/>
    <w:rsid w:val="00847D3B"/>
    <w:rsid w:val="00847E35"/>
    <w:rsid w:val="008503A7"/>
    <w:rsid w:val="00852BE1"/>
    <w:rsid w:val="0086097C"/>
    <w:rsid w:val="00860BA7"/>
    <w:rsid w:val="008612B4"/>
    <w:rsid w:val="008624DB"/>
    <w:rsid w:val="0086343E"/>
    <w:rsid w:val="00864D12"/>
    <w:rsid w:val="00867610"/>
    <w:rsid w:val="00867EE1"/>
    <w:rsid w:val="00870AA2"/>
    <w:rsid w:val="00871180"/>
    <w:rsid w:val="008722BD"/>
    <w:rsid w:val="008727FE"/>
    <w:rsid w:val="00872E82"/>
    <w:rsid w:val="00873006"/>
    <w:rsid w:val="0087327C"/>
    <w:rsid w:val="008732BF"/>
    <w:rsid w:val="00874506"/>
    <w:rsid w:val="00875DE4"/>
    <w:rsid w:val="008777B4"/>
    <w:rsid w:val="00880710"/>
    <w:rsid w:val="0088138D"/>
    <w:rsid w:val="0088272C"/>
    <w:rsid w:val="00890921"/>
    <w:rsid w:val="0089110B"/>
    <w:rsid w:val="00891EA5"/>
    <w:rsid w:val="008926DD"/>
    <w:rsid w:val="00893A60"/>
    <w:rsid w:val="00893AAC"/>
    <w:rsid w:val="00893DA8"/>
    <w:rsid w:val="00895E6A"/>
    <w:rsid w:val="008962D0"/>
    <w:rsid w:val="00896F57"/>
    <w:rsid w:val="00897256"/>
    <w:rsid w:val="0089743D"/>
    <w:rsid w:val="008977DC"/>
    <w:rsid w:val="00897954"/>
    <w:rsid w:val="00897F27"/>
    <w:rsid w:val="008A096A"/>
    <w:rsid w:val="008A1508"/>
    <w:rsid w:val="008A29E1"/>
    <w:rsid w:val="008A40C8"/>
    <w:rsid w:val="008A410A"/>
    <w:rsid w:val="008B3536"/>
    <w:rsid w:val="008B4464"/>
    <w:rsid w:val="008B455B"/>
    <w:rsid w:val="008B5B8D"/>
    <w:rsid w:val="008B5BB2"/>
    <w:rsid w:val="008B7A65"/>
    <w:rsid w:val="008C2AB3"/>
    <w:rsid w:val="008C2AD7"/>
    <w:rsid w:val="008C4750"/>
    <w:rsid w:val="008C4EAE"/>
    <w:rsid w:val="008C5123"/>
    <w:rsid w:val="008C5D0A"/>
    <w:rsid w:val="008C74E4"/>
    <w:rsid w:val="008C75B7"/>
    <w:rsid w:val="008D3915"/>
    <w:rsid w:val="008D614E"/>
    <w:rsid w:val="008E0681"/>
    <w:rsid w:val="008E0719"/>
    <w:rsid w:val="008E073F"/>
    <w:rsid w:val="008E132A"/>
    <w:rsid w:val="008E18D1"/>
    <w:rsid w:val="008E2114"/>
    <w:rsid w:val="008E3075"/>
    <w:rsid w:val="008E4208"/>
    <w:rsid w:val="008E487C"/>
    <w:rsid w:val="008E5250"/>
    <w:rsid w:val="008E58F4"/>
    <w:rsid w:val="008E64C8"/>
    <w:rsid w:val="008E6541"/>
    <w:rsid w:val="008E67DF"/>
    <w:rsid w:val="008E70D0"/>
    <w:rsid w:val="008E7CA4"/>
    <w:rsid w:val="008F0481"/>
    <w:rsid w:val="008F18D1"/>
    <w:rsid w:val="008F2B4E"/>
    <w:rsid w:val="008F2FBA"/>
    <w:rsid w:val="008F3160"/>
    <w:rsid w:val="008F3183"/>
    <w:rsid w:val="008F3680"/>
    <w:rsid w:val="008F39B6"/>
    <w:rsid w:val="008F57A7"/>
    <w:rsid w:val="008F60B0"/>
    <w:rsid w:val="009003F0"/>
    <w:rsid w:val="009020A6"/>
    <w:rsid w:val="00903703"/>
    <w:rsid w:val="0090491C"/>
    <w:rsid w:val="0090613C"/>
    <w:rsid w:val="00907BDD"/>
    <w:rsid w:val="00910252"/>
    <w:rsid w:val="009103E5"/>
    <w:rsid w:val="00910DDD"/>
    <w:rsid w:val="00910F87"/>
    <w:rsid w:val="009114BE"/>
    <w:rsid w:val="00912859"/>
    <w:rsid w:val="00920FA3"/>
    <w:rsid w:val="00921DD9"/>
    <w:rsid w:val="00921EBE"/>
    <w:rsid w:val="00922BE3"/>
    <w:rsid w:val="00922EAB"/>
    <w:rsid w:val="00923297"/>
    <w:rsid w:val="00923418"/>
    <w:rsid w:val="00925A2B"/>
    <w:rsid w:val="0092736C"/>
    <w:rsid w:val="00930DCB"/>
    <w:rsid w:val="00932B17"/>
    <w:rsid w:val="00933E07"/>
    <w:rsid w:val="009347DA"/>
    <w:rsid w:val="00934BE6"/>
    <w:rsid w:val="00935CE7"/>
    <w:rsid w:val="00937381"/>
    <w:rsid w:val="00945C20"/>
    <w:rsid w:val="00946EB1"/>
    <w:rsid w:val="00947769"/>
    <w:rsid w:val="0095027F"/>
    <w:rsid w:val="00950421"/>
    <w:rsid w:val="009504EF"/>
    <w:rsid w:val="00951E14"/>
    <w:rsid w:val="0095408A"/>
    <w:rsid w:val="009550F2"/>
    <w:rsid w:val="00960FE9"/>
    <w:rsid w:val="00965684"/>
    <w:rsid w:val="00975416"/>
    <w:rsid w:val="009768F7"/>
    <w:rsid w:val="00981B5C"/>
    <w:rsid w:val="00984957"/>
    <w:rsid w:val="00984D03"/>
    <w:rsid w:val="00985D67"/>
    <w:rsid w:val="00985EB7"/>
    <w:rsid w:val="00986049"/>
    <w:rsid w:val="00986DBA"/>
    <w:rsid w:val="009874B1"/>
    <w:rsid w:val="00987732"/>
    <w:rsid w:val="00991034"/>
    <w:rsid w:val="00991982"/>
    <w:rsid w:val="00992533"/>
    <w:rsid w:val="00992A61"/>
    <w:rsid w:val="0099486E"/>
    <w:rsid w:val="00994FB4"/>
    <w:rsid w:val="00996A3D"/>
    <w:rsid w:val="00997669"/>
    <w:rsid w:val="009A026E"/>
    <w:rsid w:val="009A30CC"/>
    <w:rsid w:val="009A3A44"/>
    <w:rsid w:val="009A60CC"/>
    <w:rsid w:val="009A6F4E"/>
    <w:rsid w:val="009A7F6B"/>
    <w:rsid w:val="009B18AA"/>
    <w:rsid w:val="009B3EDF"/>
    <w:rsid w:val="009B678B"/>
    <w:rsid w:val="009B7034"/>
    <w:rsid w:val="009C0A4C"/>
    <w:rsid w:val="009C0BDE"/>
    <w:rsid w:val="009C1406"/>
    <w:rsid w:val="009C1A4E"/>
    <w:rsid w:val="009C1BE7"/>
    <w:rsid w:val="009C62DB"/>
    <w:rsid w:val="009C7675"/>
    <w:rsid w:val="009D2AC2"/>
    <w:rsid w:val="009D4505"/>
    <w:rsid w:val="009D4B58"/>
    <w:rsid w:val="009D51E0"/>
    <w:rsid w:val="009D65BA"/>
    <w:rsid w:val="009D7523"/>
    <w:rsid w:val="009D77A2"/>
    <w:rsid w:val="009D78DB"/>
    <w:rsid w:val="009D7A57"/>
    <w:rsid w:val="009D7F76"/>
    <w:rsid w:val="009E0769"/>
    <w:rsid w:val="009E0839"/>
    <w:rsid w:val="009E28F2"/>
    <w:rsid w:val="009E2ABA"/>
    <w:rsid w:val="009E3366"/>
    <w:rsid w:val="009E35B9"/>
    <w:rsid w:val="009E3BDE"/>
    <w:rsid w:val="009E40C3"/>
    <w:rsid w:val="009E54E8"/>
    <w:rsid w:val="009E56A7"/>
    <w:rsid w:val="009E63DD"/>
    <w:rsid w:val="009E7875"/>
    <w:rsid w:val="009E7B33"/>
    <w:rsid w:val="009F1607"/>
    <w:rsid w:val="009F3124"/>
    <w:rsid w:val="009F3C75"/>
    <w:rsid w:val="009F438D"/>
    <w:rsid w:val="009F4921"/>
    <w:rsid w:val="009F4A9E"/>
    <w:rsid w:val="009F4D69"/>
    <w:rsid w:val="009F628B"/>
    <w:rsid w:val="009F7A96"/>
    <w:rsid w:val="00A00B64"/>
    <w:rsid w:val="00A02A31"/>
    <w:rsid w:val="00A02C6D"/>
    <w:rsid w:val="00A04489"/>
    <w:rsid w:val="00A074BE"/>
    <w:rsid w:val="00A07A02"/>
    <w:rsid w:val="00A10193"/>
    <w:rsid w:val="00A10BFC"/>
    <w:rsid w:val="00A10C0B"/>
    <w:rsid w:val="00A12D26"/>
    <w:rsid w:val="00A16011"/>
    <w:rsid w:val="00A1603C"/>
    <w:rsid w:val="00A167EE"/>
    <w:rsid w:val="00A17136"/>
    <w:rsid w:val="00A20D8B"/>
    <w:rsid w:val="00A20FD4"/>
    <w:rsid w:val="00A21005"/>
    <w:rsid w:val="00A213DC"/>
    <w:rsid w:val="00A21429"/>
    <w:rsid w:val="00A220E5"/>
    <w:rsid w:val="00A22AA7"/>
    <w:rsid w:val="00A23BEC"/>
    <w:rsid w:val="00A2447A"/>
    <w:rsid w:val="00A2619C"/>
    <w:rsid w:val="00A26432"/>
    <w:rsid w:val="00A26E33"/>
    <w:rsid w:val="00A275CD"/>
    <w:rsid w:val="00A301A4"/>
    <w:rsid w:val="00A3628E"/>
    <w:rsid w:val="00A41F84"/>
    <w:rsid w:val="00A42344"/>
    <w:rsid w:val="00A451C1"/>
    <w:rsid w:val="00A46EE8"/>
    <w:rsid w:val="00A475D8"/>
    <w:rsid w:val="00A50820"/>
    <w:rsid w:val="00A5089C"/>
    <w:rsid w:val="00A511DD"/>
    <w:rsid w:val="00A54F41"/>
    <w:rsid w:val="00A54FF9"/>
    <w:rsid w:val="00A55439"/>
    <w:rsid w:val="00A55B63"/>
    <w:rsid w:val="00A57467"/>
    <w:rsid w:val="00A577F6"/>
    <w:rsid w:val="00A63B26"/>
    <w:rsid w:val="00A65507"/>
    <w:rsid w:val="00A66A28"/>
    <w:rsid w:val="00A66CEC"/>
    <w:rsid w:val="00A673DE"/>
    <w:rsid w:val="00A70350"/>
    <w:rsid w:val="00A70D94"/>
    <w:rsid w:val="00A72CB2"/>
    <w:rsid w:val="00A77974"/>
    <w:rsid w:val="00A80615"/>
    <w:rsid w:val="00A819C5"/>
    <w:rsid w:val="00A83F2B"/>
    <w:rsid w:val="00A86C19"/>
    <w:rsid w:val="00A91884"/>
    <w:rsid w:val="00A9193D"/>
    <w:rsid w:val="00A92E64"/>
    <w:rsid w:val="00A939F5"/>
    <w:rsid w:val="00A95BED"/>
    <w:rsid w:val="00A97118"/>
    <w:rsid w:val="00AA0731"/>
    <w:rsid w:val="00AA0F7C"/>
    <w:rsid w:val="00AA173B"/>
    <w:rsid w:val="00AA1768"/>
    <w:rsid w:val="00AA1C16"/>
    <w:rsid w:val="00AB0356"/>
    <w:rsid w:val="00AB035E"/>
    <w:rsid w:val="00AB03E7"/>
    <w:rsid w:val="00AB0E9F"/>
    <w:rsid w:val="00AB199E"/>
    <w:rsid w:val="00AB1B88"/>
    <w:rsid w:val="00AB22EE"/>
    <w:rsid w:val="00AB237A"/>
    <w:rsid w:val="00AB3280"/>
    <w:rsid w:val="00AB3ECA"/>
    <w:rsid w:val="00AB6386"/>
    <w:rsid w:val="00AB6B4F"/>
    <w:rsid w:val="00AC0189"/>
    <w:rsid w:val="00AC0500"/>
    <w:rsid w:val="00AC0693"/>
    <w:rsid w:val="00AC1262"/>
    <w:rsid w:val="00AC199C"/>
    <w:rsid w:val="00AC21FB"/>
    <w:rsid w:val="00AC37A8"/>
    <w:rsid w:val="00AC496B"/>
    <w:rsid w:val="00AC5643"/>
    <w:rsid w:val="00AC6185"/>
    <w:rsid w:val="00AD017D"/>
    <w:rsid w:val="00AD0E3C"/>
    <w:rsid w:val="00AD10A0"/>
    <w:rsid w:val="00AD11CF"/>
    <w:rsid w:val="00AD208B"/>
    <w:rsid w:val="00AD2533"/>
    <w:rsid w:val="00AD2847"/>
    <w:rsid w:val="00AD5D4F"/>
    <w:rsid w:val="00AD61F1"/>
    <w:rsid w:val="00AD64ED"/>
    <w:rsid w:val="00AD7D29"/>
    <w:rsid w:val="00AE2C3F"/>
    <w:rsid w:val="00AE3E71"/>
    <w:rsid w:val="00AE476B"/>
    <w:rsid w:val="00AE4993"/>
    <w:rsid w:val="00AE5721"/>
    <w:rsid w:val="00AE5CA0"/>
    <w:rsid w:val="00AE5F06"/>
    <w:rsid w:val="00AE7137"/>
    <w:rsid w:val="00AF0AD5"/>
    <w:rsid w:val="00AF19C9"/>
    <w:rsid w:val="00AF2FD0"/>
    <w:rsid w:val="00AF34E7"/>
    <w:rsid w:val="00AF356A"/>
    <w:rsid w:val="00AF3811"/>
    <w:rsid w:val="00AF44D5"/>
    <w:rsid w:val="00AF5C3A"/>
    <w:rsid w:val="00AF615D"/>
    <w:rsid w:val="00AF71A9"/>
    <w:rsid w:val="00AF77EB"/>
    <w:rsid w:val="00B0059E"/>
    <w:rsid w:val="00B00E0B"/>
    <w:rsid w:val="00B03C12"/>
    <w:rsid w:val="00B03C57"/>
    <w:rsid w:val="00B04A8D"/>
    <w:rsid w:val="00B050C7"/>
    <w:rsid w:val="00B05CA6"/>
    <w:rsid w:val="00B0608D"/>
    <w:rsid w:val="00B0725B"/>
    <w:rsid w:val="00B07E17"/>
    <w:rsid w:val="00B07E46"/>
    <w:rsid w:val="00B11AF7"/>
    <w:rsid w:val="00B12F6F"/>
    <w:rsid w:val="00B13184"/>
    <w:rsid w:val="00B135EE"/>
    <w:rsid w:val="00B1390F"/>
    <w:rsid w:val="00B13D26"/>
    <w:rsid w:val="00B15D85"/>
    <w:rsid w:val="00B16723"/>
    <w:rsid w:val="00B16B4D"/>
    <w:rsid w:val="00B20974"/>
    <w:rsid w:val="00B21A64"/>
    <w:rsid w:val="00B22FCF"/>
    <w:rsid w:val="00B2357B"/>
    <w:rsid w:val="00B23BCF"/>
    <w:rsid w:val="00B24BAF"/>
    <w:rsid w:val="00B26613"/>
    <w:rsid w:val="00B26940"/>
    <w:rsid w:val="00B27B5C"/>
    <w:rsid w:val="00B27BFE"/>
    <w:rsid w:val="00B27E33"/>
    <w:rsid w:val="00B309AE"/>
    <w:rsid w:val="00B31B69"/>
    <w:rsid w:val="00B3412F"/>
    <w:rsid w:val="00B34460"/>
    <w:rsid w:val="00B360F8"/>
    <w:rsid w:val="00B3679D"/>
    <w:rsid w:val="00B36AD0"/>
    <w:rsid w:val="00B40D99"/>
    <w:rsid w:val="00B43F8F"/>
    <w:rsid w:val="00B4410F"/>
    <w:rsid w:val="00B4465E"/>
    <w:rsid w:val="00B448ED"/>
    <w:rsid w:val="00B45FB2"/>
    <w:rsid w:val="00B47302"/>
    <w:rsid w:val="00B474F8"/>
    <w:rsid w:val="00B50361"/>
    <w:rsid w:val="00B508CA"/>
    <w:rsid w:val="00B50A52"/>
    <w:rsid w:val="00B51EA5"/>
    <w:rsid w:val="00B53809"/>
    <w:rsid w:val="00B546CA"/>
    <w:rsid w:val="00B547B3"/>
    <w:rsid w:val="00B55A56"/>
    <w:rsid w:val="00B56719"/>
    <w:rsid w:val="00B570E8"/>
    <w:rsid w:val="00B60BBD"/>
    <w:rsid w:val="00B60D42"/>
    <w:rsid w:val="00B61489"/>
    <w:rsid w:val="00B6313A"/>
    <w:rsid w:val="00B633F6"/>
    <w:rsid w:val="00B65707"/>
    <w:rsid w:val="00B65D05"/>
    <w:rsid w:val="00B67604"/>
    <w:rsid w:val="00B7300A"/>
    <w:rsid w:val="00B737F6"/>
    <w:rsid w:val="00B76143"/>
    <w:rsid w:val="00B802AD"/>
    <w:rsid w:val="00B80C9D"/>
    <w:rsid w:val="00B8116A"/>
    <w:rsid w:val="00B82DAA"/>
    <w:rsid w:val="00B8395B"/>
    <w:rsid w:val="00B84217"/>
    <w:rsid w:val="00B8437C"/>
    <w:rsid w:val="00B853C8"/>
    <w:rsid w:val="00B85C65"/>
    <w:rsid w:val="00B874CD"/>
    <w:rsid w:val="00B908A3"/>
    <w:rsid w:val="00B92FE0"/>
    <w:rsid w:val="00B9372E"/>
    <w:rsid w:val="00B937A1"/>
    <w:rsid w:val="00B940F4"/>
    <w:rsid w:val="00B94C29"/>
    <w:rsid w:val="00B95A77"/>
    <w:rsid w:val="00B95BBE"/>
    <w:rsid w:val="00B95EC3"/>
    <w:rsid w:val="00B973EA"/>
    <w:rsid w:val="00B979FA"/>
    <w:rsid w:val="00B97A48"/>
    <w:rsid w:val="00BA30E7"/>
    <w:rsid w:val="00BA3A9A"/>
    <w:rsid w:val="00BA63AD"/>
    <w:rsid w:val="00BA7A59"/>
    <w:rsid w:val="00BB1768"/>
    <w:rsid w:val="00BB1A07"/>
    <w:rsid w:val="00BB1F3C"/>
    <w:rsid w:val="00BB313B"/>
    <w:rsid w:val="00BB3CA8"/>
    <w:rsid w:val="00BB3F26"/>
    <w:rsid w:val="00BB6568"/>
    <w:rsid w:val="00BC3C87"/>
    <w:rsid w:val="00BC412C"/>
    <w:rsid w:val="00BC5199"/>
    <w:rsid w:val="00BC6161"/>
    <w:rsid w:val="00BC7E89"/>
    <w:rsid w:val="00BD0BF6"/>
    <w:rsid w:val="00BD1423"/>
    <w:rsid w:val="00BD1A75"/>
    <w:rsid w:val="00BD1B0D"/>
    <w:rsid w:val="00BD2DF7"/>
    <w:rsid w:val="00BD4349"/>
    <w:rsid w:val="00BD50F4"/>
    <w:rsid w:val="00BD573B"/>
    <w:rsid w:val="00BD5753"/>
    <w:rsid w:val="00BD59A9"/>
    <w:rsid w:val="00BD5C66"/>
    <w:rsid w:val="00BD71AB"/>
    <w:rsid w:val="00BE10C7"/>
    <w:rsid w:val="00BE1809"/>
    <w:rsid w:val="00BE1EBE"/>
    <w:rsid w:val="00BE22D7"/>
    <w:rsid w:val="00BE2903"/>
    <w:rsid w:val="00BE3919"/>
    <w:rsid w:val="00BE4407"/>
    <w:rsid w:val="00BE449F"/>
    <w:rsid w:val="00BE635C"/>
    <w:rsid w:val="00BE66BA"/>
    <w:rsid w:val="00BE6AC8"/>
    <w:rsid w:val="00BE6AD3"/>
    <w:rsid w:val="00BE706D"/>
    <w:rsid w:val="00BF0001"/>
    <w:rsid w:val="00BF0FA4"/>
    <w:rsid w:val="00BF2FA5"/>
    <w:rsid w:val="00BF3689"/>
    <w:rsid w:val="00BF40DD"/>
    <w:rsid w:val="00BF6668"/>
    <w:rsid w:val="00BF6E31"/>
    <w:rsid w:val="00C02283"/>
    <w:rsid w:val="00C023EE"/>
    <w:rsid w:val="00C0329D"/>
    <w:rsid w:val="00C03503"/>
    <w:rsid w:val="00C04350"/>
    <w:rsid w:val="00C0683C"/>
    <w:rsid w:val="00C10C60"/>
    <w:rsid w:val="00C117FD"/>
    <w:rsid w:val="00C11D8B"/>
    <w:rsid w:val="00C12147"/>
    <w:rsid w:val="00C134D9"/>
    <w:rsid w:val="00C13701"/>
    <w:rsid w:val="00C145C3"/>
    <w:rsid w:val="00C1466C"/>
    <w:rsid w:val="00C154AE"/>
    <w:rsid w:val="00C15763"/>
    <w:rsid w:val="00C175F3"/>
    <w:rsid w:val="00C17FA7"/>
    <w:rsid w:val="00C21E85"/>
    <w:rsid w:val="00C21FDB"/>
    <w:rsid w:val="00C244B2"/>
    <w:rsid w:val="00C267D8"/>
    <w:rsid w:val="00C26B2A"/>
    <w:rsid w:val="00C27F3B"/>
    <w:rsid w:val="00C30278"/>
    <w:rsid w:val="00C30982"/>
    <w:rsid w:val="00C30A3A"/>
    <w:rsid w:val="00C31BD8"/>
    <w:rsid w:val="00C3255E"/>
    <w:rsid w:val="00C3281A"/>
    <w:rsid w:val="00C33684"/>
    <w:rsid w:val="00C33787"/>
    <w:rsid w:val="00C33D55"/>
    <w:rsid w:val="00C342BC"/>
    <w:rsid w:val="00C35036"/>
    <w:rsid w:val="00C36A7B"/>
    <w:rsid w:val="00C37199"/>
    <w:rsid w:val="00C3744E"/>
    <w:rsid w:val="00C374CB"/>
    <w:rsid w:val="00C3793D"/>
    <w:rsid w:val="00C37CD9"/>
    <w:rsid w:val="00C44A31"/>
    <w:rsid w:val="00C45FCB"/>
    <w:rsid w:val="00C476F7"/>
    <w:rsid w:val="00C47ED8"/>
    <w:rsid w:val="00C47F12"/>
    <w:rsid w:val="00C508F8"/>
    <w:rsid w:val="00C51B6E"/>
    <w:rsid w:val="00C51E23"/>
    <w:rsid w:val="00C521C6"/>
    <w:rsid w:val="00C5281D"/>
    <w:rsid w:val="00C52CA4"/>
    <w:rsid w:val="00C52DF0"/>
    <w:rsid w:val="00C530D2"/>
    <w:rsid w:val="00C546F4"/>
    <w:rsid w:val="00C54832"/>
    <w:rsid w:val="00C54BB6"/>
    <w:rsid w:val="00C5580A"/>
    <w:rsid w:val="00C56469"/>
    <w:rsid w:val="00C57857"/>
    <w:rsid w:val="00C605F7"/>
    <w:rsid w:val="00C61053"/>
    <w:rsid w:val="00C61CCE"/>
    <w:rsid w:val="00C63CFB"/>
    <w:rsid w:val="00C64205"/>
    <w:rsid w:val="00C648EC"/>
    <w:rsid w:val="00C66B96"/>
    <w:rsid w:val="00C72566"/>
    <w:rsid w:val="00C737C9"/>
    <w:rsid w:val="00C74CF9"/>
    <w:rsid w:val="00C75CFB"/>
    <w:rsid w:val="00C774E5"/>
    <w:rsid w:val="00C80D0A"/>
    <w:rsid w:val="00C80D11"/>
    <w:rsid w:val="00C8136C"/>
    <w:rsid w:val="00C833F5"/>
    <w:rsid w:val="00C83A61"/>
    <w:rsid w:val="00C84AEF"/>
    <w:rsid w:val="00C87C0B"/>
    <w:rsid w:val="00C91200"/>
    <w:rsid w:val="00C92DA5"/>
    <w:rsid w:val="00C93677"/>
    <w:rsid w:val="00C949DB"/>
    <w:rsid w:val="00C94ECF"/>
    <w:rsid w:val="00C9637F"/>
    <w:rsid w:val="00C96A90"/>
    <w:rsid w:val="00CA3BCB"/>
    <w:rsid w:val="00CA4A56"/>
    <w:rsid w:val="00CA4C08"/>
    <w:rsid w:val="00CA557B"/>
    <w:rsid w:val="00CA69D0"/>
    <w:rsid w:val="00CA6E4F"/>
    <w:rsid w:val="00CB00B1"/>
    <w:rsid w:val="00CB21DC"/>
    <w:rsid w:val="00CB4FBC"/>
    <w:rsid w:val="00CB7049"/>
    <w:rsid w:val="00CB7764"/>
    <w:rsid w:val="00CC10D0"/>
    <w:rsid w:val="00CC1EA5"/>
    <w:rsid w:val="00CC227D"/>
    <w:rsid w:val="00CC50C4"/>
    <w:rsid w:val="00CC5921"/>
    <w:rsid w:val="00CC5A0B"/>
    <w:rsid w:val="00CD0B16"/>
    <w:rsid w:val="00CD0FC8"/>
    <w:rsid w:val="00CD3109"/>
    <w:rsid w:val="00CD351A"/>
    <w:rsid w:val="00CD5393"/>
    <w:rsid w:val="00CD63B4"/>
    <w:rsid w:val="00CD7B63"/>
    <w:rsid w:val="00CE03C0"/>
    <w:rsid w:val="00CE08D2"/>
    <w:rsid w:val="00CE2D13"/>
    <w:rsid w:val="00CE3368"/>
    <w:rsid w:val="00CE390F"/>
    <w:rsid w:val="00CE69A0"/>
    <w:rsid w:val="00CE7678"/>
    <w:rsid w:val="00CE76FF"/>
    <w:rsid w:val="00CE77D7"/>
    <w:rsid w:val="00CE7E1F"/>
    <w:rsid w:val="00CF0737"/>
    <w:rsid w:val="00CF16CE"/>
    <w:rsid w:val="00CF31A5"/>
    <w:rsid w:val="00CF372E"/>
    <w:rsid w:val="00CF4097"/>
    <w:rsid w:val="00CF5C01"/>
    <w:rsid w:val="00CF65CC"/>
    <w:rsid w:val="00CF7950"/>
    <w:rsid w:val="00CF79F8"/>
    <w:rsid w:val="00D01F28"/>
    <w:rsid w:val="00D02A6A"/>
    <w:rsid w:val="00D02CF7"/>
    <w:rsid w:val="00D04FA7"/>
    <w:rsid w:val="00D05BC7"/>
    <w:rsid w:val="00D06E28"/>
    <w:rsid w:val="00D10F31"/>
    <w:rsid w:val="00D1262D"/>
    <w:rsid w:val="00D13318"/>
    <w:rsid w:val="00D1356E"/>
    <w:rsid w:val="00D13FD9"/>
    <w:rsid w:val="00D14309"/>
    <w:rsid w:val="00D153DC"/>
    <w:rsid w:val="00D168C3"/>
    <w:rsid w:val="00D17BB3"/>
    <w:rsid w:val="00D17DE6"/>
    <w:rsid w:val="00D17E5F"/>
    <w:rsid w:val="00D2028E"/>
    <w:rsid w:val="00D20CEF"/>
    <w:rsid w:val="00D20D71"/>
    <w:rsid w:val="00D2153B"/>
    <w:rsid w:val="00D22226"/>
    <w:rsid w:val="00D224B9"/>
    <w:rsid w:val="00D228B8"/>
    <w:rsid w:val="00D22A0F"/>
    <w:rsid w:val="00D232C8"/>
    <w:rsid w:val="00D23640"/>
    <w:rsid w:val="00D23C3F"/>
    <w:rsid w:val="00D241AA"/>
    <w:rsid w:val="00D2589E"/>
    <w:rsid w:val="00D26660"/>
    <w:rsid w:val="00D26B93"/>
    <w:rsid w:val="00D26DA7"/>
    <w:rsid w:val="00D31B33"/>
    <w:rsid w:val="00D32D3B"/>
    <w:rsid w:val="00D32D7B"/>
    <w:rsid w:val="00D35CD5"/>
    <w:rsid w:val="00D3748D"/>
    <w:rsid w:val="00D41057"/>
    <w:rsid w:val="00D42F84"/>
    <w:rsid w:val="00D43B5B"/>
    <w:rsid w:val="00D45C64"/>
    <w:rsid w:val="00D47215"/>
    <w:rsid w:val="00D502F4"/>
    <w:rsid w:val="00D50CE6"/>
    <w:rsid w:val="00D51C8D"/>
    <w:rsid w:val="00D52461"/>
    <w:rsid w:val="00D535FA"/>
    <w:rsid w:val="00D55C89"/>
    <w:rsid w:val="00D55CE4"/>
    <w:rsid w:val="00D57696"/>
    <w:rsid w:val="00D6132E"/>
    <w:rsid w:val="00D64210"/>
    <w:rsid w:val="00D64546"/>
    <w:rsid w:val="00D65587"/>
    <w:rsid w:val="00D65A09"/>
    <w:rsid w:val="00D67738"/>
    <w:rsid w:val="00D6774E"/>
    <w:rsid w:val="00D67798"/>
    <w:rsid w:val="00D7298B"/>
    <w:rsid w:val="00D72A05"/>
    <w:rsid w:val="00D74A38"/>
    <w:rsid w:val="00D77D96"/>
    <w:rsid w:val="00D77DB7"/>
    <w:rsid w:val="00D81015"/>
    <w:rsid w:val="00D8167E"/>
    <w:rsid w:val="00D8189E"/>
    <w:rsid w:val="00D8259D"/>
    <w:rsid w:val="00D827DA"/>
    <w:rsid w:val="00D82C4D"/>
    <w:rsid w:val="00D843EC"/>
    <w:rsid w:val="00D86536"/>
    <w:rsid w:val="00D8674E"/>
    <w:rsid w:val="00D868F4"/>
    <w:rsid w:val="00D8790E"/>
    <w:rsid w:val="00D90C64"/>
    <w:rsid w:val="00D91D7E"/>
    <w:rsid w:val="00D91DB4"/>
    <w:rsid w:val="00D929D2"/>
    <w:rsid w:val="00D92C2F"/>
    <w:rsid w:val="00D94A1D"/>
    <w:rsid w:val="00D94AF2"/>
    <w:rsid w:val="00D94D4D"/>
    <w:rsid w:val="00D94E25"/>
    <w:rsid w:val="00D97B29"/>
    <w:rsid w:val="00DA080A"/>
    <w:rsid w:val="00DA0FAA"/>
    <w:rsid w:val="00DA11D6"/>
    <w:rsid w:val="00DA2002"/>
    <w:rsid w:val="00DA230E"/>
    <w:rsid w:val="00DA2A22"/>
    <w:rsid w:val="00DA397B"/>
    <w:rsid w:val="00DA4C54"/>
    <w:rsid w:val="00DA4E8D"/>
    <w:rsid w:val="00DA6E42"/>
    <w:rsid w:val="00DB123D"/>
    <w:rsid w:val="00DB1760"/>
    <w:rsid w:val="00DB1872"/>
    <w:rsid w:val="00DB194D"/>
    <w:rsid w:val="00DB2B80"/>
    <w:rsid w:val="00DB34F6"/>
    <w:rsid w:val="00DB36E6"/>
    <w:rsid w:val="00DB4E32"/>
    <w:rsid w:val="00DB55DB"/>
    <w:rsid w:val="00DB5F21"/>
    <w:rsid w:val="00DB63A9"/>
    <w:rsid w:val="00DB7723"/>
    <w:rsid w:val="00DC0B3A"/>
    <w:rsid w:val="00DC0EF2"/>
    <w:rsid w:val="00DC1DCC"/>
    <w:rsid w:val="00DC4194"/>
    <w:rsid w:val="00DC57AF"/>
    <w:rsid w:val="00DC6812"/>
    <w:rsid w:val="00DD02C0"/>
    <w:rsid w:val="00DD061C"/>
    <w:rsid w:val="00DD115C"/>
    <w:rsid w:val="00DD125E"/>
    <w:rsid w:val="00DD4A1F"/>
    <w:rsid w:val="00DD4CE9"/>
    <w:rsid w:val="00DD6F20"/>
    <w:rsid w:val="00DD7942"/>
    <w:rsid w:val="00DD7A28"/>
    <w:rsid w:val="00DE3B81"/>
    <w:rsid w:val="00DF1BB9"/>
    <w:rsid w:val="00DF2615"/>
    <w:rsid w:val="00DF2943"/>
    <w:rsid w:val="00DF42A1"/>
    <w:rsid w:val="00DF5534"/>
    <w:rsid w:val="00DF6A6A"/>
    <w:rsid w:val="00DF7B0D"/>
    <w:rsid w:val="00DF7B92"/>
    <w:rsid w:val="00E004FE"/>
    <w:rsid w:val="00E00A6D"/>
    <w:rsid w:val="00E00EE9"/>
    <w:rsid w:val="00E0253E"/>
    <w:rsid w:val="00E03373"/>
    <w:rsid w:val="00E050D7"/>
    <w:rsid w:val="00E06135"/>
    <w:rsid w:val="00E07916"/>
    <w:rsid w:val="00E1025E"/>
    <w:rsid w:val="00E10907"/>
    <w:rsid w:val="00E11E3C"/>
    <w:rsid w:val="00E12607"/>
    <w:rsid w:val="00E14999"/>
    <w:rsid w:val="00E14BED"/>
    <w:rsid w:val="00E15F75"/>
    <w:rsid w:val="00E16A71"/>
    <w:rsid w:val="00E16ECA"/>
    <w:rsid w:val="00E17822"/>
    <w:rsid w:val="00E20376"/>
    <w:rsid w:val="00E204F8"/>
    <w:rsid w:val="00E21AC1"/>
    <w:rsid w:val="00E23303"/>
    <w:rsid w:val="00E23347"/>
    <w:rsid w:val="00E236CE"/>
    <w:rsid w:val="00E2499D"/>
    <w:rsid w:val="00E2687E"/>
    <w:rsid w:val="00E26D60"/>
    <w:rsid w:val="00E311AA"/>
    <w:rsid w:val="00E315DE"/>
    <w:rsid w:val="00E31D04"/>
    <w:rsid w:val="00E31E8B"/>
    <w:rsid w:val="00E32699"/>
    <w:rsid w:val="00E32B36"/>
    <w:rsid w:val="00E33FCE"/>
    <w:rsid w:val="00E34333"/>
    <w:rsid w:val="00E35763"/>
    <w:rsid w:val="00E36863"/>
    <w:rsid w:val="00E372C7"/>
    <w:rsid w:val="00E37666"/>
    <w:rsid w:val="00E37D77"/>
    <w:rsid w:val="00E37F2E"/>
    <w:rsid w:val="00E40882"/>
    <w:rsid w:val="00E4260A"/>
    <w:rsid w:val="00E42B1D"/>
    <w:rsid w:val="00E440F7"/>
    <w:rsid w:val="00E443ED"/>
    <w:rsid w:val="00E461E9"/>
    <w:rsid w:val="00E46247"/>
    <w:rsid w:val="00E466CD"/>
    <w:rsid w:val="00E508EE"/>
    <w:rsid w:val="00E50C03"/>
    <w:rsid w:val="00E50F00"/>
    <w:rsid w:val="00E51B7D"/>
    <w:rsid w:val="00E51C1C"/>
    <w:rsid w:val="00E51D0D"/>
    <w:rsid w:val="00E5258C"/>
    <w:rsid w:val="00E53EC0"/>
    <w:rsid w:val="00E55D2F"/>
    <w:rsid w:val="00E5604D"/>
    <w:rsid w:val="00E610F8"/>
    <w:rsid w:val="00E6353A"/>
    <w:rsid w:val="00E645DF"/>
    <w:rsid w:val="00E664E7"/>
    <w:rsid w:val="00E665AF"/>
    <w:rsid w:val="00E669CC"/>
    <w:rsid w:val="00E6762C"/>
    <w:rsid w:val="00E67D51"/>
    <w:rsid w:val="00E70B03"/>
    <w:rsid w:val="00E71139"/>
    <w:rsid w:val="00E715D3"/>
    <w:rsid w:val="00E74C3A"/>
    <w:rsid w:val="00E756DD"/>
    <w:rsid w:val="00E75703"/>
    <w:rsid w:val="00E75995"/>
    <w:rsid w:val="00E76DC8"/>
    <w:rsid w:val="00E77338"/>
    <w:rsid w:val="00E77A77"/>
    <w:rsid w:val="00E80216"/>
    <w:rsid w:val="00E80AB2"/>
    <w:rsid w:val="00E80AB6"/>
    <w:rsid w:val="00E8151E"/>
    <w:rsid w:val="00E81B0E"/>
    <w:rsid w:val="00E81CA5"/>
    <w:rsid w:val="00E853A0"/>
    <w:rsid w:val="00E8750C"/>
    <w:rsid w:val="00E90217"/>
    <w:rsid w:val="00E920E3"/>
    <w:rsid w:val="00E92B6F"/>
    <w:rsid w:val="00E92BA6"/>
    <w:rsid w:val="00E92DA4"/>
    <w:rsid w:val="00E93788"/>
    <w:rsid w:val="00E939D2"/>
    <w:rsid w:val="00E93FFD"/>
    <w:rsid w:val="00E95756"/>
    <w:rsid w:val="00E96310"/>
    <w:rsid w:val="00E9636E"/>
    <w:rsid w:val="00EA08FC"/>
    <w:rsid w:val="00EA0E58"/>
    <w:rsid w:val="00EA10C3"/>
    <w:rsid w:val="00EA124D"/>
    <w:rsid w:val="00EA149C"/>
    <w:rsid w:val="00EA17D5"/>
    <w:rsid w:val="00EA4D8D"/>
    <w:rsid w:val="00EA5392"/>
    <w:rsid w:val="00EA58E9"/>
    <w:rsid w:val="00EA5E69"/>
    <w:rsid w:val="00EA6A3A"/>
    <w:rsid w:val="00EA7009"/>
    <w:rsid w:val="00EA7915"/>
    <w:rsid w:val="00EB0066"/>
    <w:rsid w:val="00EB08FF"/>
    <w:rsid w:val="00EB1910"/>
    <w:rsid w:val="00EB30A8"/>
    <w:rsid w:val="00EB65B8"/>
    <w:rsid w:val="00EC50DB"/>
    <w:rsid w:val="00ED14E8"/>
    <w:rsid w:val="00ED1677"/>
    <w:rsid w:val="00ED277B"/>
    <w:rsid w:val="00ED2F26"/>
    <w:rsid w:val="00ED39AC"/>
    <w:rsid w:val="00ED453E"/>
    <w:rsid w:val="00ED4DF7"/>
    <w:rsid w:val="00ED5DC4"/>
    <w:rsid w:val="00ED7624"/>
    <w:rsid w:val="00ED7AF6"/>
    <w:rsid w:val="00EE06C3"/>
    <w:rsid w:val="00EE0DEF"/>
    <w:rsid w:val="00EE141D"/>
    <w:rsid w:val="00EE2944"/>
    <w:rsid w:val="00EE2B6D"/>
    <w:rsid w:val="00EE3C3F"/>
    <w:rsid w:val="00EE5920"/>
    <w:rsid w:val="00EE5A03"/>
    <w:rsid w:val="00EE61C9"/>
    <w:rsid w:val="00EE6FE4"/>
    <w:rsid w:val="00EF1BF0"/>
    <w:rsid w:val="00EF4F17"/>
    <w:rsid w:val="00EF5B76"/>
    <w:rsid w:val="00EF641F"/>
    <w:rsid w:val="00EF6678"/>
    <w:rsid w:val="00EF6779"/>
    <w:rsid w:val="00EF78BF"/>
    <w:rsid w:val="00EF7A9F"/>
    <w:rsid w:val="00F01595"/>
    <w:rsid w:val="00F033B6"/>
    <w:rsid w:val="00F035BD"/>
    <w:rsid w:val="00F04174"/>
    <w:rsid w:val="00F04F7E"/>
    <w:rsid w:val="00F07EA3"/>
    <w:rsid w:val="00F10743"/>
    <w:rsid w:val="00F12814"/>
    <w:rsid w:val="00F12AF7"/>
    <w:rsid w:val="00F15635"/>
    <w:rsid w:val="00F16FDC"/>
    <w:rsid w:val="00F170DA"/>
    <w:rsid w:val="00F17281"/>
    <w:rsid w:val="00F213A5"/>
    <w:rsid w:val="00F22854"/>
    <w:rsid w:val="00F25795"/>
    <w:rsid w:val="00F264EC"/>
    <w:rsid w:val="00F26D93"/>
    <w:rsid w:val="00F27348"/>
    <w:rsid w:val="00F30BC6"/>
    <w:rsid w:val="00F31099"/>
    <w:rsid w:val="00F31587"/>
    <w:rsid w:val="00F31993"/>
    <w:rsid w:val="00F3255A"/>
    <w:rsid w:val="00F347AE"/>
    <w:rsid w:val="00F35153"/>
    <w:rsid w:val="00F36785"/>
    <w:rsid w:val="00F37213"/>
    <w:rsid w:val="00F372A9"/>
    <w:rsid w:val="00F372F8"/>
    <w:rsid w:val="00F3763B"/>
    <w:rsid w:val="00F37ACE"/>
    <w:rsid w:val="00F403F1"/>
    <w:rsid w:val="00F41522"/>
    <w:rsid w:val="00F419C6"/>
    <w:rsid w:val="00F42C7B"/>
    <w:rsid w:val="00F43205"/>
    <w:rsid w:val="00F4356C"/>
    <w:rsid w:val="00F436C6"/>
    <w:rsid w:val="00F44A53"/>
    <w:rsid w:val="00F45BFB"/>
    <w:rsid w:val="00F50AA8"/>
    <w:rsid w:val="00F50E6C"/>
    <w:rsid w:val="00F5132E"/>
    <w:rsid w:val="00F51BAC"/>
    <w:rsid w:val="00F52AE0"/>
    <w:rsid w:val="00F52B7A"/>
    <w:rsid w:val="00F55481"/>
    <w:rsid w:val="00F57A25"/>
    <w:rsid w:val="00F60239"/>
    <w:rsid w:val="00F6135E"/>
    <w:rsid w:val="00F6365D"/>
    <w:rsid w:val="00F701D4"/>
    <w:rsid w:val="00F71553"/>
    <w:rsid w:val="00F7157C"/>
    <w:rsid w:val="00F71FFB"/>
    <w:rsid w:val="00F721B3"/>
    <w:rsid w:val="00F7332B"/>
    <w:rsid w:val="00F75801"/>
    <w:rsid w:val="00F762BD"/>
    <w:rsid w:val="00F778A1"/>
    <w:rsid w:val="00F77EE6"/>
    <w:rsid w:val="00F816B6"/>
    <w:rsid w:val="00F819C8"/>
    <w:rsid w:val="00F84649"/>
    <w:rsid w:val="00F85854"/>
    <w:rsid w:val="00F86F94"/>
    <w:rsid w:val="00F87C06"/>
    <w:rsid w:val="00F915A0"/>
    <w:rsid w:val="00F92625"/>
    <w:rsid w:val="00F92D47"/>
    <w:rsid w:val="00F93997"/>
    <w:rsid w:val="00F9563A"/>
    <w:rsid w:val="00F956C6"/>
    <w:rsid w:val="00F95A4A"/>
    <w:rsid w:val="00F95DC6"/>
    <w:rsid w:val="00F96C19"/>
    <w:rsid w:val="00FA1136"/>
    <w:rsid w:val="00FA42EA"/>
    <w:rsid w:val="00FA482C"/>
    <w:rsid w:val="00FA5605"/>
    <w:rsid w:val="00FA57FD"/>
    <w:rsid w:val="00FA5D18"/>
    <w:rsid w:val="00FA6463"/>
    <w:rsid w:val="00FA6676"/>
    <w:rsid w:val="00FA7858"/>
    <w:rsid w:val="00FB183D"/>
    <w:rsid w:val="00FB33D8"/>
    <w:rsid w:val="00FB38F1"/>
    <w:rsid w:val="00FB4D00"/>
    <w:rsid w:val="00FB7176"/>
    <w:rsid w:val="00FC0916"/>
    <w:rsid w:val="00FC194B"/>
    <w:rsid w:val="00FC28E3"/>
    <w:rsid w:val="00FC33DE"/>
    <w:rsid w:val="00FC372C"/>
    <w:rsid w:val="00FC6689"/>
    <w:rsid w:val="00FC6F5B"/>
    <w:rsid w:val="00FC7D35"/>
    <w:rsid w:val="00FC7FCA"/>
    <w:rsid w:val="00FD002D"/>
    <w:rsid w:val="00FD4B11"/>
    <w:rsid w:val="00FD616D"/>
    <w:rsid w:val="00FD63BB"/>
    <w:rsid w:val="00FD6FEB"/>
    <w:rsid w:val="00FE1075"/>
    <w:rsid w:val="00FE2032"/>
    <w:rsid w:val="00FE3C37"/>
    <w:rsid w:val="00FE51CC"/>
    <w:rsid w:val="00FE695E"/>
    <w:rsid w:val="00FF0A66"/>
    <w:rsid w:val="00FF2D50"/>
    <w:rsid w:val="00FF3F8A"/>
    <w:rsid w:val="00FF446A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1E2381"/>
  <w15:docId w15:val="{D0B125FF-87B4-4401-9F87-222A676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C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75DE4"/>
    <w:pPr>
      <w:keepNext/>
      <w:keepLines/>
      <w:pBdr>
        <w:bottom w:val="single" w:sz="12" w:space="1" w:color="auto"/>
      </w:pBd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0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0B0"/>
  </w:style>
  <w:style w:type="paragraph" w:styleId="Pieddepage">
    <w:name w:val="footer"/>
    <w:basedOn w:val="Normal"/>
    <w:link w:val="PieddepageCar"/>
    <w:uiPriority w:val="99"/>
    <w:unhideWhenUsed/>
    <w:rsid w:val="008F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0B0"/>
  </w:style>
  <w:style w:type="character" w:customStyle="1" w:styleId="Titre1Car">
    <w:name w:val="Titre 1 Car"/>
    <w:basedOn w:val="Policepardfaut"/>
    <w:link w:val="Titre1"/>
    <w:uiPriority w:val="9"/>
    <w:rsid w:val="00875DE4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82DAA"/>
    <w:rPr>
      <w:color w:val="808080"/>
    </w:rPr>
  </w:style>
  <w:style w:type="paragraph" w:styleId="Paragraphedeliste">
    <w:name w:val="List Paragraph"/>
    <w:basedOn w:val="Normal"/>
    <w:uiPriority w:val="34"/>
    <w:qFormat/>
    <w:rsid w:val="00A1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g\AppData\Local\Microsoft\Windows\INetCache\Content.Outlook\JKLMUUMP\Lettre%20adresse%20sous%20logo%20(00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9E8E-CEE5-4080-8CA5-0DA0D6DC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adresse sous logo (003).dotx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Cheseaux Geneviève</dc:creator>
  <cp:lastModifiedBy>François Bianchi-Pastori</cp:lastModifiedBy>
  <cp:revision>6</cp:revision>
  <cp:lastPrinted>2021-05-31T10:57:00Z</cp:lastPrinted>
  <dcterms:created xsi:type="dcterms:W3CDTF">2021-06-29T12:33:00Z</dcterms:created>
  <dcterms:modified xsi:type="dcterms:W3CDTF">2025-01-10T11:03:00Z</dcterms:modified>
</cp:coreProperties>
</file>