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E486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4622A2AD" w14:textId="77777777" w:rsidR="00A10C0B" w:rsidRPr="0076664C" w:rsidRDefault="00A10C0B" w:rsidP="00A10C0B">
      <w:pPr>
        <w:tabs>
          <w:tab w:val="left" w:pos="5103"/>
        </w:tabs>
        <w:spacing w:after="0" w:line="240" w:lineRule="auto"/>
        <w:jc w:val="both"/>
        <w:rPr>
          <w:rFonts w:cs="Arial"/>
        </w:rPr>
      </w:pPr>
      <w:r w:rsidRPr="0076664C">
        <w:rPr>
          <w:rFonts w:cs="Arial"/>
        </w:rPr>
        <w:tab/>
      </w:r>
    </w:p>
    <w:p w14:paraId="39C790F4" w14:textId="77777777" w:rsidR="00A10C0B" w:rsidRPr="0076664C" w:rsidRDefault="00A10C0B" w:rsidP="00A10C0B">
      <w:pPr>
        <w:tabs>
          <w:tab w:val="left" w:pos="5103"/>
        </w:tabs>
        <w:spacing w:after="0" w:line="240" w:lineRule="auto"/>
        <w:jc w:val="both"/>
        <w:rPr>
          <w:rFonts w:cs="Arial"/>
        </w:rPr>
      </w:pPr>
    </w:p>
    <w:p w14:paraId="3810ACC5" w14:textId="77777777" w:rsidR="00A10C0B" w:rsidRPr="0076664C" w:rsidRDefault="00A10C0B" w:rsidP="00A10C0B">
      <w:pPr>
        <w:tabs>
          <w:tab w:val="left" w:pos="5103"/>
        </w:tabs>
        <w:spacing w:after="0" w:line="240" w:lineRule="auto"/>
        <w:jc w:val="both"/>
        <w:rPr>
          <w:rFonts w:cs="Arial"/>
        </w:rPr>
      </w:pPr>
    </w:p>
    <w:p w14:paraId="72C0CA05" w14:textId="77777777" w:rsidR="00A10C0B" w:rsidRPr="00D5006D" w:rsidRDefault="00A10C0B" w:rsidP="00A1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</w:rPr>
      </w:pPr>
      <w:r w:rsidRPr="00D5006D">
        <w:rPr>
          <w:rFonts w:cs="Arial"/>
          <w:b/>
          <w:sz w:val="28"/>
          <w:szCs w:val="28"/>
        </w:rPr>
        <w:t>Bulletin d’adhésion</w:t>
      </w:r>
    </w:p>
    <w:p w14:paraId="69131474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1C04A30C" w14:textId="77777777" w:rsidR="00A10C0B" w:rsidRPr="00293852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color w:val="BFBFBF" w:themeColor="background1" w:themeShade="BF"/>
        </w:rPr>
      </w:pPr>
      <w:r w:rsidRPr="0076664C">
        <w:rPr>
          <w:rFonts w:cs="Arial"/>
          <w:b/>
        </w:rPr>
        <w:t>Commune</w:t>
      </w:r>
      <w:r>
        <w:rPr>
          <w:rFonts w:cs="Arial"/>
          <w:b/>
        </w:rPr>
        <w:t> </w:t>
      </w:r>
      <w:r>
        <w:rPr>
          <w:rFonts w:cs="Arial"/>
          <w:b/>
        </w:rPr>
        <w:tab/>
      </w:r>
      <w:r w:rsidRPr="00293852">
        <w:rPr>
          <w:rFonts w:cs="Arial"/>
          <w:b/>
          <w:color w:val="BFBFBF" w:themeColor="background1" w:themeShade="BF"/>
        </w:rPr>
        <w:t>……………………………………………………………………………………………………</w:t>
      </w:r>
    </w:p>
    <w:p w14:paraId="78EFD554" w14:textId="77777777" w:rsidR="00A10C0B" w:rsidRPr="00D5006D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</w:rPr>
      </w:pPr>
      <w:r w:rsidRPr="0076664C">
        <w:rPr>
          <w:rFonts w:cs="Arial"/>
          <w:b/>
        </w:rPr>
        <w:t>Fonction (cocher ce qui convient)</w:t>
      </w:r>
      <w:r>
        <w:rPr>
          <w:rFonts w:cs="Arial"/>
          <w:b/>
        </w:rPr>
        <w:t xml:space="preserve"> : </w:t>
      </w:r>
      <w:r>
        <w:rPr>
          <w:rFonts w:cs="Arial"/>
          <w:b/>
        </w:rPr>
        <w:tab/>
      </w:r>
      <w:r w:rsidRPr="00D5006D">
        <w:rPr>
          <w:rFonts w:ascii="Times New Roman" w:hAnsi="Times New Roman" w:cs="Times New Roman"/>
        </w:rPr>
        <w:t>□ juge</w:t>
      </w:r>
      <w:r w:rsidRPr="00D5006D">
        <w:rPr>
          <w:rFonts w:ascii="Times New Roman" w:hAnsi="Times New Roman" w:cs="Times New Roman"/>
        </w:rPr>
        <w:tab/>
      </w:r>
      <w:r w:rsidRPr="00D5006D">
        <w:rPr>
          <w:rFonts w:ascii="Times New Roman" w:hAnsi="Times New Roman" w:cs="Times New Roman"/>
        </w:rPr>
        <w:tab/>
        <w:t>□ vice-juge</w:t>
      </w:r>
    </w:p>
    <w:p w14:paraId="23D7ECC8" w14:textId="77777777" w:rsidR="00A10C0B" w:rsidRPr="0076664C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</w:rPr>
      </w:pPr>
      <w:proofErr w:type="gramStart"/>
      <w:r w:rsidRPr="0076664C">
        <w:rPr>
          <w:rFonts w:cs="Arial"/>
          <w:b/>
        </w:rPr>
        <w:t>Nom</w:t>
      </w:r>
      <w:r>
        <w:rPr>
          <w:rFonts w:cs="Arial"/>
          <w:b/>
        </w:rPr>
        <w:t xml:space="preserve">  </w:t>
      </w:r>
      <w:r>
        <w:rPr>
          <w:rFonts w:cs="Arial"/>
          <w:b/>
        </w:rPr>
        <w:tab/>
      </w:r>
      <w:proofErr w:type="gramEnd"/>
      <w:r w:rsidRPr="00293852">
        <w:rPr>
          <w:rFonts w:cs="Arial"/>
          <w:b/>
          <w:color w:val="BFBFBF" w:themeColor="background1" w:themeShade="BF"/>
        </w:rPr>
        <w:t>……………………………………………………………………………………………………</w:t>
      </w:r>
    </w:p>
    <w:p w14:paraId="2DA37279" w14:textId="77777777" w:rsidR="00A10C0B" w:rsidRPr="00293852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color w:val="BFBFBF" w:themeColor="background1" w:themeShade="BF"/>
        </w:rPr>
      </w:pPr>
      <w:proofErr w:type="gramStart"/>
      <w:r w:rsidRPr="0076664C">
        <w:rPr>
          <w:rFonts w:cs="Arial"/>
          <w:b/>
        </w:rPr>
        <w:t>Prénom</w:t>
      </w:r>
      <w:r>
        <w:rPr>
          <w:rFonts w:cs="Arial"/>
          <w:b/>
        </w:rPr>
        <w:t xml:space="preserve">  </w:t>
      </w:r>
      <w:r>
        <w:rPr>
          <w:rFonts w:cs="Arial"/>
          <w:b/>
        </w:rPr>
        <w:tab/>
      </w:r>
      <w:proofErr w:type="gramEnd"/>
      <w:r w:rsidRPr="00293852">
        <w:rPr>
          <w:rFonts w:cs="Arial"/>
          <w:b/>
          <w:color w:val="BFBFBF" w:themeColor="background1" w:themeShade="BF"/>
        </w:rPr>
        <w:t>……………………………………………………………………………………………………</w:t>
      </w:r>
    </w:p>
    <w:p w14:paraId="726B602C" w14:textId="77777777" w:rsidR="00A10C0B" w:rsidRPr="00293852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color w:val="BFBFBF" w:themeColor="background1" w:themeShade="BF"/>
        </w:rPr>
      </w:pPr>
      <w:proofErr w:type="gramStart"/>
      <w:r w:rsidRPr="0076664C">
        <w:rPr>
          <w:rFonts w:cs="Arial"/>
          <w:b/>
        </w:rPr>
        <w:t>Adresse</w:t>
      </w:r>
      <w:r>
        <w:rPr>
          <w:rFonts w:cs="Arial"/>
          <w:b/>
        </w:rPr>
        <w:t xml:space="preserve">  </w:t>
      </w:r>
      <w:r>
        <w:rPr>
          <w:rFonts w:cs="Arial"/>
          <w:b/>
        </w:rPr>
        <w:tab/>
      </w:r>
      <w:proofErr w:type="gramEnd"/>
      <w:r w:rsidRPr="00293852">
        <w:rPr>
          <w:rFonts w:cs="Arial"/>
          <w:b/>
          <w:color w:val="BFBFBF" w:themeColor="background1" w:themeShade="BF"/>
        </w:rPr>
        <w:t>……………………………………………………………………………………………………</w:t>
      </w:r>
    </w:p>
    <w:p w14:paraId="1C557E7C" w14:textId="77777777" w:rsidR="00A10C0B" w:rsidRPr="0076664C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</w:rPr>
      </w:pPr>
      <w:r w:rsidRPr="0076664C">
        <w:rPr>
          <w:rFonts w:cs="Arial"/>
          <w:b/>
        </w:rPr>
        <w:t>Adresse e-mail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293852">
        <w:rPr>
          <w:rFonts w:cs="Arial"/>
          <w:b/>
          <w:color w:val="BFBFBF" w:themeColor="background1" w:themeShade="BF"/>
        </w:rPr>
        <w:t>……………………………………………………………………………………………………</w:t>
      </w:r>
    </w:p>
    <w:p w14:paraId="16E21053" w14:textId="77777777" w:rsidR="00A10C0B" w:rsidRPr="0076664C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</w:rPr>
      </w:pPr>
      <w:r w:rsidRPr="0076664C">
        <w:rPr>
          <w:rFonts w:cs="Arial"/>
          <w:b/>
        </w:rPr>
        <w:t xml:space="preserve">Numéro de </w:t>
      </w:r>
      <w:proofErr w:type="gramStart"/>
      <w:r w:rsidRPr="0076664C">
        <w:rPr>
          <w:rFonts w:cs="Arial"/>
          <w:b/>
        </w:rPr>
        <w:t>téléphone</w:t>
      </w:r>
      <w:r>
        <w:rPr>
          <w:rFonts w:cs="Arial"/>
          <w:b/>
        </w:rPr>
        <w:t xml:space="preserve">  </w:t>
      </w:r>
      <w:r>
        <w:rPr>
          <w:rFonts w:cs="Arial"/>
          <w:b/>
        </w:rPr>
        <w:tab/>
      </w:r>
      <w:proofErr w:type="gramEnd"/>
      <w:r w:rsidRPr="00293852">
        <w:rPr>
          <w:rFonts w:cs="Arial"/>
          <w:b/>
          <w:color w:val="BFBFBF" w:themeColor="background1" w:themeShade="BF"/>
        </w:rPr>
        <w:t>……………………………………………………………………………………………………</w:t>
      </w:r>
    </w:p>
    <w:p w14:paraId="7998F93F" w14:textId="77777777" w:rsidR="00A10C0B" w:rsidRPr="0076664C" w:rsidRDefault="00A10C0B" w:rsidP="00A10C0B">
      <w:pPr>
        <w:spacing w:before="360" w:after="0" w:line="240" w:lineRule="auto"/>
        <w:jc w:val="both"/>
        <w:rPr>
          <w:rFonts w:cs="Arial"/>
        </w:rPr>
      </w:pPr>
      <w:r>
        <w:rPr>
          <w:rFonts w:cs="Arial"/>
        </w:rPr>
        <w:t>J</w:t>
      </w:r>
      <w:r w:rsidRPr="0076664C">
        <w:rPr>
          <w:rFonts w:cs="Arial"/>
        </w:rPr>
        <w:t>e soussigné :</w:t>
      </w:r>
    </w:p>
    <w:p w14:paraId="7C9ECF75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7389B928" w14:textId="77777777" w:rsidR="00A10C0B" w:rsidRPr="0076664C" w:rsidRDefault="00A10C0B" w:rsidP="00A10C0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293852">
        <w:rPr>
          <w:rFonts w:cs="Arial"/>
          <w:b/>
          <w:color w:val="BFBFBF" w:themeColor="background1" w:themeShade="BF"/>
        </w:rPr>
        <w:t>……………………………………………………………………………………………………</w:t>
      </w:r>
    </w:p>
    <w:p w14:paraId="059124E7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2C415EA7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  <w:proofErr w:type="gramStart"/>
      <w:r w:rsidRPr="0076664C">
        <w:rPr>
          <w:rFonts w:cs="Arial"/>
        </w:rPr>
        <w:t>d</w:t>
      </w:r>
      <w:r>
        <w:rPr>
          <w:rFonts w:cs="Arial"/>
        </w:rPr>
        <w:t>éclare</w:t>
      </w:r>
      <w:proofErr w:type="gramEnd"/>
      <w:r>
        <w:rPr>
          <w:rFonts w:cs="Arial"/>
        </w:rPr>
        <w:t xml:space="preserve"> solliciter mon adhésion à l’A</w:t>
      </w:r>
      <w:r w:rsidRPr="0076664C">
        <w:rPr>
          <w:rFonts w:cs="Arial"/>
        </w:rPr>
        <w:t xml:space="preserve">ssociation </w:t>
      </w:r>
      <w:r>
        <w:rPr>
          <w:rFonts w:cs="Arial"/>
        </w:rPr>
        <w:t>des j</w:t>
      </w:r>
      <w:r w:rsidRPr="0076664C">
        <w:rPr>
          <w:rFonts w:cs="Arial"/>
        </w:rPr>
        <w:t xml:space="preserve">uges et </w:t>
      </w:r>
      <w:r>
        <w:rPr>
          <w:rFonts w:cs="Arial"/>
        </w:rPr>
        <w:t>v</w:t>
      </w:r>
      <w:r w:rsidRPr="0076664C">
        <w:rPr>
          <w:rFonts w:cs="Arial"/>
        </w:rPr>
        <w:t>ice-</w:t>
      </w:r>
      <w:r>
        <w:rPr>
          <w:rFonts w:cs="Arial"/>
        </w:rPr>
        <w:t>j</w:t>
      </w:r>
      <w:r w:rsidRPr="0076664C">
        <w:rPr>
          <w:rFonts w:cs="Arial"/>
        </w:rPr>
        <w:t xml:space="preserve">uges du </w:t>
      </w:r>
      <w:r>
        <w:rPr>
          <w:rFonts w:cs="Arial"/>
        </w:rPr>
        <w:t>c</w:t>
      </w:r>
      <w:r w:rsidRPr="0076664C">
        <w:rPr>
          <w:rFonts w:cs="Arial"/>
        </w:rPr>
        <w:t>anton du Valais.</w:t>
      </w:r>
    </w:p>
    <w:p w14:paraId="62D8F100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37A28004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  <w:r w:rsidRPr="0076664C">
        <w:rPr>
          <w:rFonts w:cs="Arial"/>
        </w:rPr>
        <w:t xml:space="preserve">Je déclare avoir reçu un exemplaire des statuts de l’association, dont j’ai pris bonne connaissance et </w:t>
      </w:r>
      <w:r>
        <w:rPr>
          <w:rFonts w:cs="Arial"/>
        </w:rPr>
        <w:t>m’engage</w:t>
      </w:r>
      <w:r w:rsidRPr="0076664C">
        <w:rPr>
          <w:rFonts w:cs="Arial"/>
        </w:rPr>
        <w:t xml:space="preserve"> à respecter toutes les obligations </w:t>
      </w:r>
      <w:r>
        <w:rPr>
          <w:rFonts w:cs="Arial"/>
        </w:rPr>
        <w:t>q</w:t>
      </w:r>
      <w:r w:rsidRPr="0076664C">
        <w:rPr>
          <w:rFonts w:cs="Arial"/>
        </w:rPr>
        <w:t>ui en découlent.</w:t>
      </w:r>
    </w:p>
    <w:p w14:paraId="7015EC52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141801F3" w14:textId="574FA169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M</w:t>
      </w:r>
      <w:r w:rsidRPr="0076664C">
        <w:rPr>
          <w:rFonts w:cs="Arial"/>
        </w:rPr>
        <w:t xml:space="preserve">on adhésion à l’association </w:t>
      </w:r>
      <w:r>
        <w:rPr>
          <w:rFonts w:cs="Arial"/>
        </w:rPr>
        <w:t xml:space="preserve">sera effective </w:t>
      </w:r>
      <w:r w:rsidRPr="0076664C">
        <w:rPr>
          <w:rFonts w:cs="Arial"/>
        </w:rPr>
        <w:t xml:space="preserve">une fois </w:t>
      </w:r>
      <w:r>
        <w:rPr>
          <w:rFonts w:cs="Arial"/>
        </w:rPr>
        <w:t xml:space="preserve">que </w:t>
      </w:r>
      <w:r w:rsidRPr="0076664C">
        <w:rPr>
          <w:rFonts w:cs="Arial"/>
        </w:rPr>
        <w:t xml:space="preserve">la cotisation annuelle de </w:t>
      </w:r>
      <w:r w:rsidRPr="008770DE">
        <w:rPr>
          <w:rFonts w:cs="Arial"/>
          <w:b/>
          <w:u w:val="double"/>
        </w:rPr>
        <w:t>CHF 25.-</w:t>
      </w:r>
      <w:r w:rsidRPr="0076664C">
        <w:rPr>
          <w:rFonts w:cs="Arial"/>
        </w:rPr>
        <w:t xml:space="preserve"> </w:t>
      </w:r>
      <w:r>
        <w:rPr>
          <w:rFonts w:cs="Arial"/>
        </w:rPr>
        <w:t>versée</w:t>
      </w:r>
      <w:r w:rsidR="00017FBF">
        <w:rPr>
          <w:rFonts w:cs="Arial"/>
        </w:rPr>
        <w:t xml:space="preserve"> (dans les </w:t>
      </w:r>
      <w:r w:rsidR="00E73F18">
        <w:rPr>
          <w:rFonts w:cs="Arial"/>
          <w:i/>
        </w:rPr>
        <w:t>30</w:t>
      </w:r>
      <w:r w:rsidR="00017FBF">
        <w:rPr>
          <w:rFonts w:cs="Arial"/>
          <w:i/>
        </w:rPr>
        <w:t> jours)</w:t>
      </w:r>
      <w:r>
        <w:rPr>
          <w:rFonts w:cs="Arial"/>
        </w:rPr>
        <w:t>, sur l’IBAN CH55 0076 5001 0371 0800 9</w:t>
      </w:r>
      <w:r w:rsidR="00592D52">
        <w:rPr>
          <w:rFonts w:cs="Arial"/>
        </w:rPr>
        <w:t xml:space="preserve">, </w:t>
      </w:r>
      <w:r w:rsidR="00592D52" w:rsidRPr="00592D52">
        <w:t xml:space="preserve">Association </w:t>
      </w:r>
      <w:r w:rsidR="00592D52" w:rsidRPr="00592D52">
        <w:rPr>
          <w:rFonts w:cs="Arial"/>
        </w:rPr>
        <w:t>des juges et vice-juges de commune du Valais,</w:t>
      </w:r>
      <w:r w:rsidR="00592D52">
        <w:rPr>
          <w:rFonts w:cs="Arial"/>
        </w:rPr>
        <w:t xml:space="preserve"> 1964 Conthey</w:t>
      </w:r>
      <w:r>
        <w:rPr>
          <w:rFonts w:cs="Arial"/>
        </w:rPr>
        <w:t xml:space="preserve">. (Tout versement effectué par la poste sera de </w:t>
      </w:r>
      <w:r w:rsidRPr="008770DE">
        <w:rPr>
          <w:rFonts w:cs="Arial"/>
          <w:b/>
        </w:rPr>
        <w:t>Fr. 27.35</w:t>
      </w:r>
      <w:r>
        <w:rPr>
          <w:rFonts w:cs="Arial"/>
        </w:rPr>
        <w:t>)</w:t>
      </w:r>
      <w:r w:rsidRPr="0076664C">
        <w:rPr>
          <w:rFonts w:cs="Arial"/>
        </w:rPr>
        <w:t>.</w:t>
      </w:r>
    </w:p>
    <w:p w14:paraId="780F7A00" w14:textId="77777777" w:rsidR="00A10C0B" w:rsidRDefault="00A10C0B" w:rsidP="00A10C0B">
      <w:pPr>
        <w:spacing w:after="0" w:line="240" w:lineRule="auto"/>
        <w:jc w:val="both"/>
        <w:rPr>
          <w:rFonts w:cs="Arial"/>
        </w:rPr>
      </w:pPr>
    </w:p>
    <w:p w14:paraId="04C85115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13DB4881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  <w:r w:rsidRPr="0076664C">
        <w:rPr>
          <w:rFonts w:cs="Arial"/>
        </w:rPr>
        <w:t xml:space="preserve">Ainsi fait à </w:t>
      </w:r>
      <w:r w:rsidRPr="00293852">
        <w:rPr>
          <w:rFonts w:cs="Arial"/>
          <w:color w:val="BFBFBF" w:themeColor="background1" w:themeShade="BF"/>
        </w:rPr>
        <w:t>………</w:t>
      </w:r>
      <w:r>
        <w:rPr>
          <w:rFonts w:cs="Arial"/>
          <w:color w:val="BFBFBF" w:themeColor="background1" w:themeShade="BF"/>
        </w:rPr>
        <w:t>…………………………………</w:t>
      </w:r>
      <w:r w:rsidRPr="00293852">
        <w:rPr>
          <w:rFonts w:cs="Arial"/>
          <w:color w:val="BFBFBF" w:themeColor="background1" w:themeShade="BF"/>
        </w:rPr>
        <w:t>……………</w:t>
      </w:r>
      <w:r w:rsidRPr="0076664C">
        <w:rPr>
          <w:rFonts w:cs="Arial"/>
        </w:rPr>
        <w:t xml:space="preserve">, le </w:t>
      </w:r>
      <w:r w:rsidRPr="00293852">
        <w:rPr>
          <w:rFonts w:cs="Arial"/>
          <w:color w:val="BFBFBF" w:themeColor="background1" w:themeShade="BF"/>
        </w:rPr>
        <w:t>…………</w:t>
      </w:r>
      <w:r>
        <w:rPr>
          <w:rFonts w:cs="Arial"/>
          <w:color w:val="BFBFBF" w:themeColor="background1" w:themeShade="BF"/>
        </w:rPr>
        <w:t>…………………………</w:t>
      </w:r>
      <w:r w:rsidRPr="00293852">
        <w:rPr>
          <w:rFonts w:cs="Arial"/>
          <w:color w:val="BFBFBF" w:themeColor="background1" w:themeShade="BF"/>
        </w:rPr>
        <w:t>………………</w:t>
      </w:r>
    </w:p>
    <w:p w14:paraId="5E794757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6DB2C392" w14:textId="77777777" w:rsidR="00A10C0B" w:rsidRDefault="00A10C0B" w:rsidP="00A10C0B">
      <w:pPr>
        <w:spacing w:after="0" w:line="240" w:lineRule="auto"/>
        <w:jc w:val="both"/>
        <w:rPr>
          <w:rFonts w:cs="Arial"/>
        </w:rPr>
      </w:pPr>
    </w:p>
    <w:p w14:paraId="7E05B89D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3C88538D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  <w:r w:rsidRPr="0076664C">
        <w:rPr>
          <w:rFonts w:cs="Arial"/>
          <w:u w:val="single"/>
        </w:rPr>
        <w:t>Signature</w:t>
      </w:r>
      <w:r w:rsidRPr="0076664C">
        <w:rPr>
          <w:rFonts w:cs="Arial"/>
        </w:rPr>
        <w:t> :</w:t>
      </w:r>
    </w:p>
    <w:p w14:paraId="54FA0D15" w14:textId="77777777" w:rsidR="00724246" w:rsidRPr="00A16011" w:rsidRDefault="00A10C0B" w:rsidP="00A10C0B">
      <w:pPr>
        <w:spacing w:before="360" w:after="0" w:line="240" w:lineRule="auto"/>
        <w:jc w:val="both"/>
        <w:rPr>
          <w:rFonts w:ascii="Arial" w:hAnsi="Arial" w:cs="Arial"/>
        </w:rPr>
      </w:pPr>
      <w:r w:rsidRPr="008770DE">
        <w:rPr>
          <w:rFonts w:cs="Arial"/>
          <w:i/>
          <w:color w:val="BFBFBF" w:themeColor="background1" w:themeShade="BF"/>
        </w:rPr>
        <w:t>……………………………………………………………..</w:t>
      </w:r>
    </w:p>
    <w:p w14:paraId="17D4B5B3" w14:textId="77777777" w:rsidR="00724246" w:rsidRDefault="00724246" w:rsidP="00A16011">
      <w:pPr>
        <w:spacing w:after="0" w:line="240" w:lineRule="auto"/>
        <w:rPr>
          <w:rFonts w:ascii="Arial" w:hAnsi="Arial" w:cs="Arial"/>
        </w:rPr>
      </w:pPr>
    </w:p>
    <w:p w14:paraId="564B4A0D" w14:textId="77777777" w:rsidR="007006FF" w:rsidRPr="00A16011" w:rsidRDefault="007006FF" w:rsidP="003E329D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sectPr w:rsidR="007006FF" w:rsidRPr="00A16011" w:rsidSect="009F6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9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F1F0" w14:textId="77777777" w:rsidR="00270E4E" w:rsidRDefault="00270E4E" w:rsidP="008F60B0">
      <w:pPr>
        <w:spacing w:after="0" w:line="240" w:lineRule="auto"/>
      </w:pPr>
      <w:r>
        <w:separator/>
      </w:r>
    </w:p>
  </w:endnote>
  <w:endnote w:type="continuationSeparator" w:id="0">
    <w:p w14:paraId="16499CA5" w14:textId="77777777" w:rsidR="00270E4E" w:rsidRDefault="00270E4E" w:rsidP="008F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altName w:val="Yu Gothic UI Semilight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6CB0" w14:textId="77777777" w:rsidR="00D10329" w:rsidRDefault="00D103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BA10" w14:textId="77777777" w:rsidR="008F60B0" w:rsidRDefault="008F60B0" w:rsidP="009E40C3">
    <w:pPr>
      <w:pStyle w:val="Pieddepage"/>
      <w:pBdr>
        <w:top w:val="single" w:sz="12" w:space="1" w:color="FF0000"/>
      </w:pBdr>
    </w:pPr>
  </w:p>
  <w:p w14:paraId="3504B5DB" w14:textId="77777777" w:rsidR="009E40C3" w:rsidRDefault="009E40C3" w:rsidP="009E40C3">
    <w:pPr>
      <w:pStyle w:val="Pieddepage"/>
      <w:pBdr>
        <w:top w:val="single" w:sz="12" w:space="1" w:color="FF0000"/>
      </w:pBdr>
    </w:pPr>
  </w:p>
  <w:p w14:paraId="10C15553" w14:textId="77777777" w:rsidR="009E40C3" w:rsidRPr="009E40C3" w:rsidRDefault="009E40C3" w:rsidP="009E40C3">
    <w:pPr>
      <w:pStyle w:val="Pieddepage"/>
      <w:pBdr>
        <w:top w:val="single" w:sz="12" w:space="1" w:color="FF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62B2" w14:textId="77777777" w:rsidR="00D10329" w:rsidRDefault="00D103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AC92" w14:textId="77777777" w:rsidR="00270E4E" w:rsidRDefault="00270E4E" w:rsidP="008F60B0">
      <w:pPr>
        <w:spacing w:after="0" w:line="240" w:lineRule="auto"/>
      </w:pPr>
      <w:r>
        <w:separator/>
      </w:r>
    </w:p>
  </w:footnote>
  <w:footnote w:type="continuationSeparator" w:id="0">
    <w:p w14:paraId="636C427A" w14:textId="77777777" w:rsidR="00270E4E" w:rsidRDefault="00270E4E" w:rsidP="008F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6C3F" w14:textId="77777777" w:rsidR="00D10329" w:rsidRDefault="00D103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7720" w14:textId="77777777" w:rsidR="008E487C" w:rsidRDefault="002F257C" w:rsidP="009F628B">
    <w:pPr>
      <w:pStyle w:val="En-tte"/>
      <w:ind w:right="567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6EE58B23" wp14:editId="7717BA51">
          <wp:simplePos x="0" y="0"/>
          <wp:positionH relativeFrom="margin">
            <wp:posOffset>0</wp:posOffset>
          </wp:positionH>
          <wp:positionV relativeFrom="margin">
            <wp:posOffset>-1508142</wp:posOffset>
          </wp:positionV>
          <wp:extent cx="4359275" cy="926465"/>
          <wp:effectExtent l="0" t="0" r="3175" b="698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3DE077" w14:textId="77777777" w:rsidR="00135E6E" w:rsidRDefault="00135E6E" w:rsidP="009F628B">
    <w:pPr>
      <w:pStyle w:val="En-tte"/>
      <w:ind w:right="567"/>
    </w:pPr>
  </w:p>
  <w:p w14:paraId="41D906E7" w14:textId="77777777" w:rsidR="008E487C" w:rsidRDefault="008E487C">
    <w:pPr>
      <w:pStyle w:val="En-tte"/>
    </w:pPr>
  </w:p>
  <w:p w14:paraId="3DEAA54F" w14:textId="77777777" w:rsidR="009E40C3" w:rsidRDefault="009E40C3">
    <w:pPr>
      <w:pStyle w:val="En-tte"/>
    </w:pPr>
  </w:p>
  <w:p w14:paraId="6DD495EC" w14:textId="66CB8421" w:rsidR="00135E6E" w:rsidRPr="009E40C3" w:rsidRDefault="009E40C3" w:rsidP="002F257C">
    <w:pPr>
      <w:pStyle w:val="En-tte"/>
      <w:tabs>
        <w:tab w:val="clear" w:pos="4536"/>
        <w:tab w:val="clear" w:pos="9072"/>
      </w:tabs>
      <w:rPr>
        <w:rFonts w:ascii="Yu Gothic UI Semilight" w:eastAsia="Yu Gothic UI Semilight" w:hAnsi="Yu Gothic UI Semilight"/>
        <w:sz w:val="14"/>
      </w:rPr>
    </w:pPr>
    <w:proofErr w:type="gramStart"/>
    <w:r w:rsidRPr="009E40C3">
      <w:rPr>
        <w:rFonts w:ascii="Yu Gothic UI Semilight" w:eastAsia="Yu Gothic UI Semilight" w:hAnsi="Yu Gothic UI Semilight"/>
        <w:sz w:val="14"/>
      </w:rPr>
      <w:t>c</w:t>
    </w:r>
    <w:proofErr w:type="gramEnd"/>
    <w:r w:rsidRPr="009E40C3">
      <w:rPr>
        <w:rFonts w:ascii="Yu Gothic UI Semilight" w:eastAsia="Yu Gothic UI Semilight" w:hAnsi="Yu Gothic UI Semilight"/>
        <w:sz w:val="14"/>
      </w:rPr>
      <w:t xml:space="preserve">/o </w:t>
    </w:r>
    <w:r w:rsidR="00D10329">
      <w:rPr>
        <w:rFonts w:ascii="Yu Gothic UI Semilight" w:eastAsia="Yu Gothic UI Semilight" w:hAnsi="Yu Gothic UI Semilight"/>
        <w:sz w:val="14"/>
      </w:rPr>
      <w:t>Armelle Roh</w:t>
    </w:r>
    <w:r w:rsidRPr="009E40C3">
      <w:rPr>
        <w:rFonts w:ascii="Yu Gothic UI Semilight" w:eastAsia="Yu Gothic UI Semilight" w:hAnsi="Yu Gothic UI Semilight"/>
        <w:sz w:val="14"/>
      </w:rPr>
      <w:t>, Présidente</w:t>
    </w:r>
  </w:p>
  <w:p w14:paraId="0F8870DA" w14:textId="173C14E0" w:rsidR="009E40C3" w:rsidRPr="009E40C3" w:rsidRDefault="009E40C3">
    <w:pPr>
      <w:pStyle w:val="En-tte"/>
      <w:rPr>
        <w:rFonts w:ascii="Yu Gothic UI Semilight" w:eastAsia="Yu Gothic UI Semilight" w:hAnsi="Yu Gothic UI Semilight"/>
        <w:sz w:val="14"/>
      </w:rPr>
    </w:pPr>
    <w:r w:rsidRPr="009E40C3">
      <w:rPr>
        <w:rFonts w:ascii="Yu Gothic UI Semilight" w:eastAsia="Yu Gothic UI Semilight" w:hAnsi="Yu Gothic UI Semilight"/>
        <w:sz w:val="14"/>
      </w:rPr>
      <w:t>R</w:t>
    </w:r>
    <w:r w:rsidR="00D10329">
      <w:rPr>
        <w:rFonts w:ascii="Yu Gothic UI Semilight" w:eastAsia="Yu Gothic UI Semilight" w:hAnsi="Yu Gothic UI Semilight"/>
        <w:sz w:val="14"/>
      </w:rPr>
      <w:t>ue des Prés</w:t>
    </w:r>
    <w:r w:rsidR="00565F81">
      <w:rPr>
        <w:rFonts w:ascii="Yu Gothic UI Semilight" w:eastAsia="Yu Gothic UI Semilight" w:hAnsi="Yu Gothic UI Semilight"/>
        <w:sz w:val="14"/>
      </w:rPr>
      <w:t xml:space="preserve"> du Torrent 16</w:t>
    </w:r>
    <w:r w:rsidRPr="009E40C3">
      <w:rPr>
        <w:rFonts w:ascii="Yu Gothic UI Semilight" w:eastAsia="Yu Gothic UI Semilight" w:hAnsi="Yu Gothic UI Semilight"/>
        <w:sz w:val="14"/>
      </w:rPr>
      <w:t xml:space="preserve"> - 19</w:t>
    </w:r>
    <w:r w:rsidR="00565F81">
      <w:rPr>
        <w:rFonts w:ascii="Yu Gothic UI Semilight" w:eastAsia="Yu Gothic UI Semilight" w:hAnsi="Yu Gothic UI Semilight"/>
        <w:sz w:val="14"/>
      </w:rPr>
      <w:t>64</w:t>
    </w:r>
    <w:r w:rsidRPr="009E40C3">
      <w:rPr>
        <w:rFonts w:ascii="Yu Gothic UI Semilight" w:eastAsia="Yu Gothic UI Semilight" w:hAnsi="Yu Gothic UI Semilight"/>
        <w:sz w:val="14"/>
      </w:rPr>
      <w:t xml:space="preserve"> </w:t>
    </w:r>
    <w:r w:rsidR="00565F81">
      <w:rPr>
        <w:rFonts w:ascii="Yu Gothic UI Semilight" w:eastAsia="Yu Gothic UI Semilight" w:hAnsi="Yu Gothic UI Semilight"/>
        <w:sz w:val="14"/>
      </w:rPr>
      <w:t>Conthey</w:t>
    </w:r>
  </w:p>
  <w:p w14:paraId="005E2740" w14:textId="70F7552B" w:rsidR="00DC57AF" w:rsidRPr="00592D52" w:rsidRDefault="00592D52">
    <w:pPr>
      <w:pStyle w:val="En-tte"/>
      <w:rPr>
        <w:rFonts w:ascii="Yu Gothic UI Semilight" w:eastAsia="Yu Gothic UI Semilight" w:hAnsi="Yu Gothic UI Semilight"/>
        <w:sz w:val="14"/>
        <w:szCs w:val="14"/>
      </w:rPr>
    </w:pPr>
    <w:bookmarkStart w:id="0" w:name="_Hlk73356573"/>
    <w:bookmarkStart w:id="1" w:name="_Hlk73356574"/>
    <w:bookmarkStart w:id="2" w:name="_Hlk73356597"/>
    <w:bookmarkStart w:id="3" w:name="_Hlk73356598"/>
    <w:r w:rsidRPr="00592D52">
      <w:rPr>
        <w:rFonts w:ascii="Yu Gothic UI Semilight" w:eastAsia="Yu Gothic UI Semilight" w:hAnsi="Yu Gothic UI Semilight"/>
        <w:sz w:val="14"/>
        <w:szCs w:val="14"/>
      </w:rPr>
      <w:t>Jugescommunes.ch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9839" w14:textId="77777777" w:rsidR="00D10329" w:rsidRDefault="00D103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43AD5"/>
    <w:multiLevelType w:val="hybridMultilevel"/>
    <w:tmpl w:val="9E3AB3F0"/>
    <w:lvl w:ilvl="0" w:tplc="F7F61900">
      <w:start w:val="2"/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1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0B"/>
    <w:rsid w:val="00000998"/>
    <w:rsid w:val="00002C24"/>
    <w:rsid w:val="00004167"/>
    <w:rsid w:val="0000497C"/>
    <w:rsid w:val="00005253"/>
    <w:rsid w:val="00006B58"/>
    <w:rsid w:val="0001046D"/>
    <w:rsid w:val="00014A23"/>
    <w:rsid w:val="00015AAD"/>
    <w:rsid w:val="00015B2B"/>
    <w:rsid w:val="0001694A"/>
    <w:rsid w:val="00017FBF"/>
    <w:rsid w:val="000234F5"/>
    <w:rsid w:val="00023882"/>
    <w:rsid w:val="00027B20"/>
    <w:rsid w:val="00030694"/>
    <w:rsid w:val="00030F5B"/>
    <w:rsid w:val="0003342B"/>
    <w:rsid w:val="00034353"/>
    <w:rsid w:val="00034FAE"/>
    <w:rsid w:val="00035854"/>
    <w:rsid w:val="0003682F"/>
    <w:rsid w:val="00036D8E"/>
    <w:rsid w:val="00037946"/>
    <w:rsid w:val="00040407"/>
    <w:rsid w:val="00040ECE"/>
    <w:rsid w:val="0004253D"/>
    <w:rsid w:val="00042ACB"/>
    <w:rsid w:val="00042DBE"/>
    <w:rsid w:val="00045EC6"/>
    <w:rsid w:val="0004606D"/>
    <w:rsid w:val="000469CC"/>
    <w:rsid w:val="000513E1"/>
    <w:rsid w:val="00052404"/>
    <w:rsid w:val="0005536D"/>
    <w:rsid w:val="000572F8"/>
    <w:rsid w:val="0005775A"/>
    <w:rsid w:val="000601C3"/>
    <w:rsid w:val="000617B2"/>
    <w:rsid w:val="00061F5F"/>
    <w:rsid w:val="000640EC"/>
    <w:rsid w:val="00064D39"/>
    <w:rsid w:val="00065770"/>
    <w:rsid w:val="000669D7"/>
    <w:rsid w:val="00067070"/>
    <w:rsid w:val="0007017B"/>
    <w:rsid w:val="00070384"/>
    <w:rsid w:val="00072229"/>
    <w:rsid w:val="000728F4"/>
    <w:rsid w:val="00073268"/>
    <w:rsid w:val="000738AA"/>
    <w:rsid w:val="0007458F"/>
    <w:rsid w:val="0007497E"/>
    <w:rsid w:val="000756F7"/>
    <w:rsid w:val="0007584C"/>
    <w:rsid w:val="00075A9E"/>
    <w:rsid w:val="0007715E"/>
    <w:rsid w:val="00077C12"/>
    <w:rsid w:val="00081220"/>
    <w:rsid w:val="000816D7"/>
    <w:rsid w:val="0008170A"/>
    <w:rsid w:val="00083570"/>
    <w:rsid w:val="0008466A"/>
    <w:rsid w:val="00084689"/>
    <w:rsid w:val="00086344"/>
    <w:rsid w:val="000870F8"/>
    <w:rsid w:val="00087910"/>
    <w:rsid w:val="00090494"/>
    <w:rsid w:val="00091B53"/>
    <w:rsid w:val="00091C25"/>
    <w:rsid w:val="00093A11"/>
    <w:rsid w:val="000941D6"/>
    <w:rsid w:val="00095B34"/>
    <w:rsid w:val="00096EF2"/>
    <w:rsid w:val="000972D9"/>
    <w:rsid w:val="00097C48"/>
    <w:rsid w:val="00097C54"/>
    <w:rsid w:val="000A197C"/>
    <w:rsid w:val="000A19A6"/>
    <w:rsid w:val="000A2A90"/>
    <w:rsid w:val="000A3353"/>
    <w:rsid w:val="000A4917"/>
    <w:rsid w:val="000A4E05"/>
    <w:rsid w:val="000A71A3"/>
    <w:rsid w:val="000A7D54"/>
    <w:rsid w:val="000B0605"/>
    <w:rsid w:val="000B1D4D"/>
    <w:rsid w:val="000B2423"/>
    <w:rsid w:val="000B2577"/>
    <w:rsid w:val="000B370E"/>
    <w:rsid w:val="000B47FE"/>
    <w:rsid w:val="000B490A"/>
    <w:rsid w:val="000B4951"/>
    <w:rsid w:val="000B687E"/>
    <w:rsid w:val="000B7D9D"/>
    <w:rsid w:val="000C0995"/>
    <w:rsid w:val="000C0F66"/>
    <w:rsid w:val="000C1578"/>
    <w:rsid w:val="000C28D9"/>
    <w:rsid w:val="000C2D7F"/>
    <w:rsid w:val="000C3670"/>
    <w:rsid w:val="000C5526"/>
    <w:rsid w:val="000C630C"/>
    <w:rsid w:val="000C6F3A"/>
    <w:rsid w:val="000C7493"/>
    <w:rsid w:val="000C75A1"/>
    <w:rsid w:val="000C76C3"/>
    <w:rsid w:val="000D1039"/>
    <w:rsid w:val="000D1285"/>
    <w:rsid w:val="000D2051"/>
    <w:rsid w:val="000D225E"/>
    <w:rsid w:val="000D3278"/>
    <w:rsid w:val="000D3FB0"/>
    <w:rsid w:val="000D43CD"/>
    <w:rsid w:val="000D69DB"/>
    <w:rsid w:val="000D7714"/>
    <w:rsid w:val="000D7A9F"/>
    <w:rsid w:val="000D7B2F"/>
    <w:rsid w:val="000E006C"/>
    <w:rsid w:val="000E0C74"/>
    <w:rsid w:val="000E2097"/>
    <w:rsid w:val="000E37D1"/>
    <w:rsid w:val="000E3AFE"/>
    <w:rsid w:val="000E3E20"/>
    <w:rsid w:val="000E3FB8"/>
    <w:rsid w:val="000E4C9F"/>
    <w:rsid w:val="000E526E"/>
    <w:rsid w:val="000E568E"/>
    <w:rsid w:val="000E5A68"/>
    <w:rsid w:val="000E6141"/>
    <w:rsid w:val="000E6925"/>
    <w:rsid w:val="000E773F"/>
    <w:rsid w:val="000F0CB6"/>
    <w:rsid w:val="000F1302"/>
    <w:rsid w:val="000F50E5"/>
    <w:rsid w:val="000F6713"/>
    <w:rsid w:val="000F7B30"/>
    <w:rsid w:val="00101592"/>
    <w:rsid w:val="00101638"/>
    <w:rsid w:val="001024EE"/>
    <w:rsid w:val="00102F64"/>
    <w:rsid w:val="001044EE"/>
    <w:rsid w:val="001075C9"/>
    <w:rsid w:val="00110D61"/>
    <w:rsid w:val="00111CB5"/>
    <w:rsid w:val="001127A6"/>
    <w:rsid w:val="00113A4E"/>
    <w:rsid w:val="00115B4E"/>
    <w:rsid w:val="0011697F"/>
    <w:rsid w:val="00117274"/>
    <w:rsid w:val="001237AA"/>
    <w:rsid w:val="00124CFE"/>
    <w:rsid w:val="00125CF5"/>
    <w:rsid w:val="0012641A"/>
    <w:rsid w:val="001303E5"/>
    <w:rsid w:val="0013238D"/>
    <w:rsid w:val="0013303A"/>
    <w:rsid w:val="00135E6E"/>
    <w:rsid w:val="00135F32"/>
    <w:rsid w:val="001360BB"/>
    <w:rsid w:val="00142115"/>
    <w:rsid w:val="001424AF"/>
    <w:rsid w:val="0014278D"/>
    <w:rsid w:val="00142A8B"/>
    <w:rsid w:val="001447EE"/>
    <w:rsid w:val="00145E83"/>
    <w:rsid w:val="001466DC"/>
    <w:rsid w:val="001516DF"/>
    <w:rsid w:val="00152740"/>
    <w:rsid w:val="0015399B"/>
    <w:rsid w:val="001572F3"/>
    <w:rsid w:val="0016014B"/>
    <w:rsid w:val="001615DF"/>
    <w:rsid w:val="00162776"/>
    <w:rsid w:val="00162DBC"/>
    <w:rsid w:val="0016306B"/>
    <w:rsid w:val="00163B92"/>
    <w:rsid w:val="00163C69"/>
    <w:rsid w:val="00163D10"/>
    <w:rsid w:val="00163F26"/>
    <w:rsid w:val="001644CA"/>
    <w:rsid w:val="0016483D"/>
    <w:rsid w:val="00164E00"/>
    <w:rsid w:val="00167A41"/>
    <w:rsid w:val="00167A5E"/>
    <w:rsid w:val="001705F8"/>
    <w:rsid w:val="001711ED"/>
    <w:rsid w:val="00173D4C"/>
    <w:rsid w:val="001744D7"/>
    <w:rsid w:val="00175FAD"/>
    <w:rsid w:val="0017642B"/>
    <w:rsid w:val="00176D11"/>
    <w:rsid w:val="00176F1C"/>
    <w:rsid w:val="001770E8"/>
    <w:rsid w:val="0018068F"/>
    <w:rsid w:val="00182CD1"/>
    <w:rsid w:val="00183151"/>
    <w:rsid w:val="00183F67"/>
    <w:rsid w:val="00184B32"/>
    <w:rsid w:val="001855BD"/>
    <w:rsid w:val="0018567F"/>
    <w:rsid w:val="00185D02"/>
    <w:rsid w:val="00186588"/>
    <w:rsid w:val="0018741C"/>
    <w:rsid w:val="00195162"/>
    <w:rsid w:val="00197081"/>
    <w:rsid w:val="001974ED"/>
    <w:rsid w:val="001A02C2"/>
    <w:rsid w:val="001A0378"/>
    <w:rsid w:val="001A1973"/>
    <w:rsid w:val="001A50B4"/>
    <w:rsid w:val="001A593E"/>
    <w:rsid w:val="001A5C9F"/>
    <w:rsid w:val="001A5D5E"/>
    <w:rsid w:val="001A7CB4"/>
    <w:rsid w:val="001B081A"/>
    <w:rsid w:val="001B15E6"/>
    <w:rsid w:val="001B23E4"/>
    <w:rsid w:val="001B367B"/>
    <w:rsid w:val="001B3FE2"/>
    <w:rsid w:val="001B4A06"/>
    <w:rsid w:val="001B582E"/>
    <w:rsid w:val="001B5D28"/>
    <w:rsid w:val="001B6634"/>
    <w:rsid w:val="001B6C08"/>
    <w:rsid w:val="001B7131"/>
    <w:rsid w:val="001C119B"/>
    <w:rsid w:val="001C1406"/>
    <w:rsid w:val="001C3902"/>
    <w:rsid w:val="001C4E4B"/>
    <w:rsid w:val="001C5860"/>
    <w:rsid w:val="001C5B68"/>
    <w:rsid w:val="001D0CD1"/>
    <w:rsid w:val="001D219E"/>
    <w:rsid w:val="001D2E11"/>
    <w:rsid w:val="001D32DF"/>
    <w:rsid w:val="001D3A74"/>
    <w:rsid w:val="001D6459"/>
    <w:rsid w:val="001D66FE"/>
    <w:rsid w:val="001D6CC8"/>
    <w:rsid w:val="001D77B0"/>
    <w:rsid w:val="001E0FA8"/>
    <w:rsid w:val="001E2007"/>
    <w:rsid w:val="001E2564"/>
    <w:rsid w:val="001E36B1"/>
    <w:rsid w:val="001E5844"/>
    <w:rsid w:val="001E6F80"/>
    <w:rsid w:val="001F03A6"/>
    <w:rsid w:val="001F0D5F"/>
    <w:rsid w:val="001F207E"/>
    <w:rsid w:val="001F4AA0"/>
    <w:rsid w:val="001F5169"/>
    <w:rsid w:val="001F691E"/>
    <w:rsid w:val="001F7E51"/>
    <w:rsid w:val="001F7E64"/>
    <w:rsid w:val="00200289"/>
    <w:rsid w:val="002029B8"/>
    <w:rsid w:val="00202FB4"/>
    <w:rsid w:val="00203122"/>
    <w:rsid w:val="00205604"/>
    <w:rsid w:val="00205FE8"/>
    <w:rsid w:val="00206E0B"/>
    <w:rsid w:val="002110FD"/>
    <w:rsid w:val="002120AA"/>
    <w:rsid w:val="00213747"/>
    <w:rsid w:val="00214468"/>
    <w:rsid w:val="00214B0F"/>
    <w:rsid w:val="00214CF9"/>
    <w:rsid w:val="00217F61"/>
    <w:rsid w:val="00220F3C"/>
    <w:rsid w:val="00223B8F"/>
    <w:rsid w:val="00223F73"/>
    <w:rsid w:val="00226B3B"/>
    <w:rsid w:val="002277C8"/>
    <w:rsid w:val="002302C4"/>
    <w:rsid w:val="00230F30"/>
    <w:rsid w:val="002317AA"/>
    <w:rsid w:val="00231E86"/>
    <w:rsid w:val="00232F5D"/>
    <w:rsid w:val="0023311A"/>
    <w:rsid w:val="00233FDE"/>
    <w:rsid w:val="002347A3"/>
    <w:rsid w:val="0023552D"/>
    <w:rsid w:val="00236015"/>
    <w:rsid w:val="002362AF"/>
    <w:rsid w:val="00236D54"/>
    <w:rsid w:val="00242315"/>
    <w:rsid w:val="002424D4"/>
    <w:rsid w:val="00245001"/>
    <w:rsid w:val="0024528D"/>
    <w:rsid w:val="00247AFD"/>
    <w:rsid w:val="00251DE5"/>
    <w:rsid w:val="00252118"/>
    <w:rsid w:val="002522D4"/>
    <w:rsid w:val="002523E6"/>
    <w:rsid w:val="00253730"/>
    <w:rsid w:val="00254FD7"/>
    <w:rsid w:val="0025565F"/>
    <w:rsid w:val="002557F9"/>
    <w:rsid w:val="002572B1"/>
    <w:rsid w:val="00257383"/>
    <w:rsid w:val="00257590"/>
    <w:rsid w:val="002607ED"/>
    <w:rsid w:val="00260A2B"/>
    <w:rsid w:val="0026107A"/>
    <w:rsid w:val="00261867"/>
    <w:rsid w:val="0026345A"/>
    <w:rsid w:val="002638FA"/>
    <w:rsid w:val="002640F1"/>
    <w:rsid w:val="00267D79"/>
    <w:rsid w:val="00270590"/>
    <w:rsid w:val="00270E4E"/>
    <w:rsid w:val="00270FD2"/>
    <w:rsid w:val="002714FD"/>
    <w:rsid w:val="0027253A"/>
    <w:rsid w:val="00272CF0"/>
    <w:rsid w:val="00273340"/>
    <w:rsid w:val="00273418"/>
    <w:rsid w:val="002758EC"/>
    <w:rsid w:val="00276EBB"/>
    <w:rsid w:val="002815DD"/>
    <w:rsid w:val="00281783"/>
    <w:rsid w:val="00284136"/>
    <w:rsid w:val="00284E28"/>
    <w:rsid w:val="00285100"/>
    <w:rsid w:val="0028520B"/>
    <w:rsid w:val="00285210"/>
    <w:rsid w:val="00285AC3"/>
    <w:rsid w:val="00287B57"/>
    <w:rsid w:val="00290E29"/>
    <w:rsid w:val="002917FE"/>
    <w:rsid w:val="0029258A"/>
    <w:rsid w:val="002930EF"/>
    <w:rsid w:val="00294BF8"/>
    <w:rsid w:val="00297557"/>
    <w:rsid w:val="002A162C"/>
    <w:rsid w:val="002A5D9D"/>
    <w:rsid w:val="002A5F05"/>
    <w:rsid w:val="002B02C5"/>
    <w:rsid w:val="002B035D"/>
    <w:rsid w:val="002B15A9"/>
    <w:rsid w:val="002B1B6E"/>
    <w:rsid w:val="002B1F47"/>
    <w:rsid w:val="002B24D5"/>
    <w:rsid w:val="002B34D1"/>
    <w:rsid w:val="002B4BF9"/>
    <w:rsid w:val="002B7A60"/>
    <w:rsid w:val="002C1DA2"/>
    <w:rsid w:val="002C647C"/>
    <w:rsid w:val="002C64E2"/>
    <w:rsid w:val="002C72CF"/>
    <w:rsid w:val="002C7654"/>
    <w:rsid w:val="002D1ED9"/>
    <w:rsid w:val="002D20DF"/>
    <w:rsid w:val="002D32DA"/>
    <w:rsid w:val="002D3D83"/>
    <w:rsid w:val="002D7113"/>
    <w:rsid w:val="002E00F9"/>
    <w:rsid w:val="002E03AC"/>
    <w:rsid w:val="002E0DF3"/>
    <w:rsid w:val="002E0E54"/>
    <w:rsid w:val="002E4502"/>
    <w:rsid w:val="002E53D4"/>
    <w:rsid w:val="002E6D89"/>
    <w:rsid w:val="002E6F9B"/>
    <w:rsid w:val="002E7312"/>
    <w:rsid w:val="002F05AB"/>
    <w:rsid w:val="002F13E8"/>
    <w:rsid w:val="002F17AD"/>
    <w:rsid w:val="002F186D"/>
    <w:rsid w:val="002F257C"/>
    <w:rsid w:val="002F2B20"/>
    <w:rsid w:val="002F44F1"/>
    <w:rsid w:val="002F483C"/>
    <w:rsid w:val="002F4F33"/>
    <w:rsid w:val="002F6379"/>
    <w:rsid w:val="002F6C20"/>
    <w:rsid w:val="002F7295"/>
    <w:rsid w:val="002F7AF2"/>
    <w:rsid w:val="002F7B67"/>
    <w:rsid w:val="00301232"/>
    <w:rsid w:val="003036EA"/>
    <w:rsid w:val="003047F2"/>
    <w:rsid w:val="00304838"/>
    <w:rsid w:val="003064F3"/>
    <w:rsid w:val="003066DF"/>
    <w:rsid w:val="00310CBD"/>
    <w:rsid w:val="00310E7F"/>
    <w:rsid w:val="00314D8F"/>
    <w:rsid w:val="00316D31"/>
    <w:rsid w:val="00316FAB"/>
    <w:rsid w:val="00321413"/>
    <w:rsid w:val="0032565F"/>
    <w:rsid w:val="00332C60"/>
    <w:rsid w:val="003352F2"/>
    <w:rsid w:val="003377A4"/>
    <w:rsid w:val="003404E5"/>
    <w:rsid w:val="003405BA"/>
    <w:rsid w:val="00340D48"/>
    <w:rsid w:val="00341281"/>
    <w:rsid w:val="00341EFD"/>
    <w:rsid w:val="00343B0E"/>
    <w:rsid w:val="00346AA9"/>
    <w:rsid w:val="00351B26"/>
    <w:rsid w:val="00352D5D"/>
    <w:rsid w:val="00355B8C"/>
    <w:rsid w:val="00357215"/>
    <w:rsid w:val="003574BE"/>
    <w:rsid w:val="00357F50"/>
    <w:rsid w:val="00360B11"/>
    <w:rsid w:val="00360EF1"/>
    <w:rsid w:val="00361EDB"/>
    <w:rsid w:val="003632F6"/>
    <w:rsid w:val="003640E9"/>
    <w:rsid w:val="00365077"/>
    <w:rsid w:val="00365212"/>
    <w:rsid w:val="00366447"/>
    <w:rsid w:val="003668CA"/>
    <w:rsid w:val="00366CAB"/>
    <w:rsid w:val="00367129"/>
    <w:rsid w:val="00367207"/>
    <w:rsid w:val="00370948"/>
    <w:rsid w:val="00371001"/>
    <w:rsid w:val="00371288"/>
    <w:rsid w:val="0037420F"/>
    <w:rsid w:val="00374910"/>
    <w:rsid w:val="00374FBA"/>
    <w:rsid w:val="00376AE5"/>
    <w:rsid w:val="0038264C"/>
    <w:rsid w:val="003828CB"/>
    <w:rsid w:val="00383429"/>
    <w:rsid w:val="003855BF"/>
    <w:rsid w:val="00385C1A"/>
    <w:rsid w:val="00386002"/>
    <w:rsid w:val="003873F6"/>
    <w:rsid w:val="003874DE"/>
    <w:rsid w:val="003878EE"/>
    <w:rsid w:val="0039071E"/>
    <w:rsid w:val="00390C74"/>
    <w:rsid w:val="00390F64"/>
    <w:rsid w:val="003917B4"/>
    <w:rsid w:val="00391A29"/>
    <w:rsid w:val="003925C5"/>
    <w:rsid w:val="00392DEE"/>
    <w:rsid w:val="00393BC1"/>
    <w:rsid w:val="003A3F2E"/>
    <w:rsid w:val="003A44A7"/>
    <w:rsid w:val="003A48BD"/>
    <w:rsid w:val="003A6B2E"/>
    <w:rsid w:val="003B002E"/>
    <w:rsid w:val="003B02CC"/>
    <w:rsid w:val="003B1C37"/>
    <w:rsid w:val="003B1DD9"/>
    <w:rsid w:val="003B33E9"/>
    <w:rsid w:val="003B364B"/>
    <w:rsid w:val="003B40A6"/>
    <w:rsid w:val="003B498F"/>
    <w:rsid w:val="003B6048"/>
    <w:rsid w:val="003B6085"/>
    <w:rsid w:val="003B60B6"/>
    <w:rsid w:val="003C0F1E"/>
    <w:rsid w:val="003C524F"/>
    <w:rsid w:val="003C537B"/>
    <w:rsid w:val="003C5FAC"/>
    <w:rsid w:val="003C68E3"/>
    <w:rsid w:val="003C7094"/>
    <w:rsid w:val="003C7E75"/>
    <w:rsid w:val="003D13D3"/>
    <w:rsid w:val="003D23A2"/>
    <w:rsid w:val="003D2D39"/>
    <w:rsid w:val="003D3042"/>
    <w:rsid w:val="003D31B8"/>
    <w:rsid w:val="003D3DFC"/>
    <w:rsid w:val="003D4F4E"/>
    <w:rsid w:val="003D56D6"/>
    <w:rsid w:val="003D5A44"/>
    <w:rsid w:val="003D616C"/>
    <w:rsid w:val="003D74EE"/>
    <w:rsid w:val="003D7FED"/>
    <w:rsid w:val="003E07AD"/>
    <w:rsid w:val="003E24C6"/>
    <w:rsid w:val="003E27C5"/>
    <w:rsid w:val="003E329D"/>
    <w:rsid w:val="003E3925"/>
    <w:rsid w:val="003E3B17"/>
    <w:rsid w:val="003E5C45"/>
    <w:rsid w:val="003E60D6"/>
    <w:rsid w:val="003E6736"/>
    <w:rsid w:val="003E6886"/>
    <w:rsid w:val="003E7A04"/>
    <w:rsid w:val="003F0F20"/>
    <w:rsid w:val="003F3A5B"/>
    <w:rsid w:val="003F43E8"/>
    <w:rsid w:val="003F440B"/>
    <w:rsid w:val="003F4D75"/>
    <w:rsid w:val="003F4E8C"/>
    <w:rsid w:val="003F7D88"/>
    <w:rsid w:val="00401B97"/>
    <w:rsid w:val="0040279C"/>
    <w:rsid w:val="00402D7B"/>
    <w:rsid w:val="00403C5B"/>
    <w:rsid w:val="004045E2"/>
    <w:rsid w:val="00404CBA"/>
    <w:rsid w:val="00406A0D"/>
    <w:rsid w:val="00406CFD"/>
    <w:rsid w:val="00407FE1"/>
    <w:rsid w:val="00410026"/>
    <w:rsid w:val="00410CA4"/>
    <w:rsid w:val="00413A46"/>
    <w:rsid w:val="00414FB4"/>
    <w:rsid w:val="004166F1"/>
    <w:rsid w:val="0042032B"/>
    <w:rsid w:val="0042044B"/>
    <w:rsid w:val="00420BE1"/>
    <w:rsid w:val="0042155F"/>
    <w:rsid w:val="0042209B"/>
    <w:rsid w:val="004220F3"/>
    <w:rsid w:val="004251CA"/>
    <w:rsid w:val="00425BF8"/>
    <w:rsid w:val="00426429"/>
    <w:rsid w:val="00432933"/>
    <w:rsid w:val="00432CBF"/>
    <w:rsid w:val="004335E7"/>
    <w:rsid w:val="00433BA3"/>
    <w:rsid w:val="00433DB9"/>
    <w:rsid w:val="00435B78"/>
    <w:rsid w:val="00435FFE"/>
    <w:rsid w:val="00437BDB"/>
    <w:rsid w:val="00437BEB"/>
    <w:rsid w:val="00437C39"/>
    <w:rsid w:val="00441ADB"/>
    <w:rsid w:val="004447AA"/>
    <w:rsid w:val="00444C24"/>
    <w:rsid w:val="004458A9"/>
    <w:rsid w:val="00445EF6"/>
    <w:rsid w:val="00447839"/>
    <w:rsid w:val="0045041C"/>
    <w:rsid w:val="004507F8"/>
    <w:rsid w:val="00451596"/>
    <w:rsid w:val="00453DD4"/>
    <w:rsid w:val="004541EC"/>
    <w:rsid w:val="0045753C"/>
    <w:rsid w:val="00457BB1"/>
    <w:rsid w:val="004613F3"/>
    <w:rsid w:val="004618FB"/>
    <w:rsid w:val="00461CC7"/>
    <w:rsid w:val="00461FBB"/>
    <w:rsid w:val="00463121"/>
    <w:rsid w:val="00464587"/>
    <w:rsid w:val="00464731"/>
    <w:rsid w:val="00464BF3"/>
    <w:rsid w:val="00464C1F"/>
    <w:rsid w:val="004700F5"/>
    <w:rsid w:val="00470EDE"/>
    <w:rsid w:val="0047125E"/>
    <w:rsid w:val="0047357C"/>
    <w:rsid w:val="0047359E"/>
    <w:rsid w:val="00473D87"/>
    <w:rsid w:val="00474155"/>
    <w:rsid w:val="00474AED"/>
    <w:rsid w:val="00474EA5"/>
    <w:rsid w:val="004756F6"/>
    <w:rsid w:val="00476270"/>
    <w:rsid w:val="004772B1"/>
    <w:rsid w:val="00480A20"/>
    <w:rsid w:val="00480AA7"/>
    <w:rsid w:val="00480AE1"/>
    <w:rsid w:val="00480BBB"/>
    <w:rsid w:val="004814DD"/>
    <w:rsid w:val="00481F7E"/>
    <w:rsid w:val="00482496"/>
    <w:rsid w:val="00482919"/>
    <w:rsid w:val="00483ED5"/>
    <w:rsid w:val="0048538B"/>
    <w:rsid w:val="004924F1"/>
    <w:rsid w:val="0049256D"/>
    <w:rsid w:val="00493DCD"/>
    <w:rsid w:val="004955FC"/>
    <w:rsid w:val="004963F9"/>
    <w:rsid w:val="00497CB3"/>
    <w:rsid w:val="004A0861"/>
    <w:rsid w:val="004A1A2D"/>
    <w:rsid w:val="004A3FB6"/>
    <w:rsid w:val="004A5E65"/>
    <w:rsid w:val="004A64FE"/>
    <w:rsid w:val="004A7076"/>
    <w:rsid w:val="004A71E2"/>
    <w:rsid w:val="004A7C47"/>
    <w:rsid w:val="004B04AD"/>
    <w:rsid w:val="004B1179"/>
    <w:rsid w:val="004B1D76"/>
    <w:rsid w:val="004B23EA"/>
    <w:rsid w:val="004B296C"/>
    <w:rsid w:val="004B3C4D"/>
    <w:rsid w:val="004B483C"/>
    <w:rsid w:val="004B5C7F"/>
    <w:rsid w:val="004B7838"/>
    <w:rsid w:val="004C05D6"/>
    <w:rsid w:val="004C2135"/>
    <w:rsid w:val="004C3DED"/>
    <w:rsid w:val="004C4A08"/>
    <w:rsid w:val="004C505D"/>
    <w:rsid w:val="004C6E3E"/>
    <w:rsid w:val="004C6EB2"/>
    <w:rsid w:val="004C7192"/>
    <w:rsid w:val="004C7E27"/>
    <w:rsid w:val="004D07CC"/>
    <w:rsid w:val="004D2322"/>
    <w:rsid w:val="004D263A"/>
    <w:rsid w:val="004D2AC4"/>
    <w:rsid w:val="004D3B45"/>
    <w:rsid w:val="004D4748"/>
    <w:rsid w:val="004D5E62"/>
    <w:rsid w:val="004D65E0"/>
    <w:rsid w:val="004D686C"/>
    <w:rsid w:val="004D74D5"/>
    <w:rsid w:val="004E0311"/>
    <w:rsid w:val="004E0A6B"/>
    <w:rsid w:val="004E1CC5"/>
    <w:rsid w:val="004E309A"/>
    <w:rsid w:val="004E4D1B"/>
    <w:rsid w:val="004E5BDE"/>
    <w:rsid w:val="004E7860"/>
    <w:rsid w:val="004F091B"/>
    <w:rsid w:val="004F232E"/>
    <w:rsid w:val="004F244C"/>
    <w:rsid w:val="004F2949"/>
    <w:rsid w:val="004F317C"/>
    <w:rsid w:val="004F37C8"/>
    <w:rsid w:val="004F3BBA"/>
    <w:rsid w:val="004F42B2"/>
    <w:rsid w:val="004F55CF"/>
    <w:rsid w:val="004F6135"/>
    <w:rsid w:val="0050045C"/>
    <w:rsid w:val="00500A3B"/>
    <w:rsid w:val="00501BDF"/>
    <w:rsid w:val="00502129"/>
    <w:rsid w:val="005070C0"/>
    <w:rsid w:val="00507A33"/>
    <w:rsid w:val="00510399"/>
    <w:rsid w:val="005107FB"/>
    <w:rsid w:val="00512F78"/>
    <w:rsid w:val="0051439B"/>
    <w:rsid w:val="00514887"/>
    <w:rsid w:val="00514AA8"/>
    <w:rsid w:val="005152AD"/>
    <w:rsid w:val="00515688"/>
    <w:rsid w:val="005159DB"/>
    <w:rsid w:val="0051620E"/>
    <w:rsid w:val="0051731B"/>
    <w:rsid w:val="00525961"/>
    <w:rsid w:val="00526797"/>
    <w:rsid w:val="00526AE8"/>
    <w:rsid w:val="00526C57"/>
    <w:rsid w:val="005271FB"/>
    <w:rsid w:val="005276FD"/>
    <w:rsid w:val="00527897"/>
    <w:rsid w:val="00530B09"/>
    <w:rsid w:val="005323E7"/>
    <w:rsid w:val="0053476E"/>
    <w:rsid w:val="00534FDA"/>
    <w:rsid w:val="005363DF"/>
    <w:rsid w:val="00536D9D"/>
    <w:rsid w:val="005371A2"/>
    <w:rsid w:val="005379EB"/>
    <w:rsid w:val="0054044B"/>
    <w:rsid w:val="005409DB"/>
    <w:rsid w:val="00540CAF"/>
    <w:rsid w:val="00541975"/>
    <w:rsid w:val="00541AAA"/>
    <w:rsid w:val="00542593"/>
    <w:rsid w:val="00542BED"/>
    <w:rsid w:val="0054333D"/>
    <w:rsid w:val="00546211"/>
    <w:rsid w:val="005465A9"/>
    <w:rsid w:val="00546702"/>
    <w:rsid w:val="00547E5D"/>
    <w:rsid w:val="00553223"/>
    <w:rsid w:val="005533F2"/>
    <w:rsid w:val="00555B73"/>
    <w:rsid w:val="00555EF1"/>
    <w:rsid w:val="00556A1C"/>
    <w:rsid w:val="00556F3C"/>
    <w:rsid w:val="00560C73"/>
    <w:rsid w:val="00561EFB"/>
    <w:rsid w:val="0056295A"/>
    <w:rsid w:val="00565D25"/>
    <w:rsid w:val="00565F81"/>
    <w:rsid w:val="00566118"/>
    <w:rsid w:val="005662C1"/>
    <w:rsid w:val="00566B7C"/>
    <w:rsid w:val="00566F70"/>
    <w:rsid w:val="00567942"/>
    <w:rsid w:val="00570525"/>
    <w:rsid w:val="00571F61"/>
    <w:rsid w:val="00573C24"/>
    <w:rsid w:val="00573D93"/>
    <w:rsid w:val="00575C5A"/>
    <w:rsid w:val="0057616E"/>
    <w:rsid w:val="00576D1C"/>
    <w:rsid w:val="00580FFA"/>
    <w:rsid w:val="00582414"/>
    <w:rsid w:val="00582A35"/>
    <w:rsid w:val="00583434"/>
    <w:rsid w:val="00583A02"/>
    <w:rsid w:val="00583C11"/>
    <w:rsid w:val="00586583"/>
    <w:rsid w:val="005874FE"/>
    <w:rsid w:val="00590811"/>
    <w:rsid w:val="00590F49"/>
    <w:rsid w:val="00591911"/>
    <w:rsid w:val="00592D52"/>
    <w:rsid w:val="00593CC1"/>
    <w:rsid w:val="00595FCC"/>
    <w:rsid w:val="005A09FC"/>
    <w:rsid w:val="005A1304"/>
    <w:rsid w:val="005A1EAE"/>
    <w:rsid w:val="005A44AB"/>
    <w:rsid w:val="005A5485"/>
    <w:rsid w:val="005A6175"/>
    <w:rsid w:val="005A7D6D"/>
    <w:rsid w:val="005B00CF"/>
    <w:rsid w:val="005B0653"/>
    <w:rsid w:val="005B0EB3"/>
    <w:rsid w:val="005B45F8"/>
    <w:rsid w:val="005B53C1"/>
    <w:rsid w:val="005B6680"/>
    <w:rsid w:val="005B7BE9"/>
    <w:rsid w:val="005C155A"/>
    <w:rsid w:val="005C15AF"/>
    <w:rsid w:val="005C23CA"/>
    <w:rsid w:val="005C3AE4"/>
    <w:rsid w:val="005C5839"/>
    <w:rsid w:val="005C6717"/>
    <w:rsid w:val="005D0B3A"/>
    <w:rsid w:val="005D127B"/>
    <w:rsid w:val="005D1796"/>
    <w:rsid w:val="005D3FBC"/>
    <w:rsid w:val="005D4101"/>
    <w:rsid w:val="005D47D8"/>
    <w:rsid w:val="005D7835"/>
    <w:rsid w:val="005E0327"/>
    <w:rsid w:val="005E068B"/>
    <w:rsid w:val="005E109B"/>
    <w:rsid w:val="005E1EB0"/>
    <w:rsid w:val="005E3220"/>
    <w:rsid w:val="005E3E3F"/>
    <w:rsid w:val="005E40C3"/>
    <w:rsid w:val="005E4B97"/>
    <w:rsid w:val="005E4F93"/>
    <w:rsid w:val="005E69FA"/>
    <w:rsid w:val="005E7040"/>
    <w:rsid w:val="005E7077"/>
    <w:rsid w:val="005E7416"/>
    <w:rsid w:val="005E7604"/>
    <w:rsid w:val="005E7F42"/>
    <w:rsid w:val="005F03B1"/>
    <w:rsid w:val="005F0B2C"/>
    <w:rsid w:val="005F1AE9"/>
    <w:rsid w:val="005F1C1E"/>
    <w:rsid w:val="005F221E"/>
    <w:rsid w:val="005F2A97"/>
    <w:rsid w:val="005F3749"/>
    <w:rsid w:val="005F5AD1"/>
    <w:rsid w:val="005F64BD"/>
    <w:rsid w:val="005F6FCF"/>
    <w:rsid w:val="005F7B34"/>
    <w:rsid w:val="0060205D"/>
    <w:rsid w:val="006023E7"/>
    <w:rsid w:val="0060576F"/>
    <w:rsid w:val="00607409"/>
    <w:rsid w:val="00607E2B"/>
    <w:rsid w:val="00615B8C"/>
    <w:rsid w:val="006167DE"/>
    <w:rsid w:val="00620211"/>
    <w:rsid w:val="0062113B"/>
    <w:rsid w:val="00621248"/>
    <w:rsid w:val="006223C6"/>
    <w:rsid w:val="0062317D"/>
    <w:rsid w:val="00623F2A"/>
    <w:rsid w:val="006258BE"/>
    <w:rsid w:val="00625AAF"/>
    <w:rsid w:val="00626D3E"/>
    <w:rsid w:val="00626FCE"/>
    <w:rsid w:val="00627225"/>
    <w:rsid w:val="00630BC9"/>
    <w:rsid w:val="006316D6"/>
    <w:rsid w:val="00632325"/>
    <w:rsid w:val="00634199"/>
    <w:rsid w:val="00635407"/>
    <w:rsid w:val="006376BB"/>
    <w:rsid w:val="00637A3C"/>
    <w:rsid w:val="00637E18"/>
    <w:rsid w:val="00644446"/>
    <w:rsid w:val="00644A2C"/>
    <w:rsid w:val="00644DC0"/>
    <w:rsid w:val="006450B1"/>
    <w:rsid w:val="006500F7"/>
    <w:rsid w:val="0065033A"/>
    <w:rsid w:val="00650833"/>
    <w:rsid w:val="00650915"/>
    <w:rsid w:val="0065100C"/>
    <w:rsid w:val="0065113D"/>
    <w:rsid w:val="00651394"/>
    <w:rsid w:val="00652601"/>
    <w:rsid w:val="006528B5"/>
    <w:rsid w:val="0065586F"/>
    <w:rsid w:val="006565AD"/>
    <w:rsid w:val="00656974"/>
    <w:rsid w:val="00656D27"/>
    <w:rsid w:val="0065776D"/>
    <w:rsid w:val="0066120D"/>
    <w:rsid w:val="00661A6F"/>
    <w:rsid w:val="0066266E"/>
    <w:rsid w:val="00662ED5"/>
    <w:rsid w:val="00662FB2"/>
    <w:rsid w:val="006633A5"/>
    <w:rsid w:val="00663816"/>
    <w:rsid w:val="00663843"/>
    <w:rsid w:val="00665861"/>
    <w:rsid w:val="00665CD1"/>
    <w:rsid w:val="00667A41"/>
    <w:rsid w:val="006712B9"/>
    <w:rsid w:val="00672695"/>
    <w:rsid w:val="00672C2C"/>
    <w:rsid w:val="00674D32"/>
    <w:rsid w:val="006775C0"/>
    <w:rsid w:val="00681316"/>
    <w:rsid w:val="00681F14"/>
    <w:rsid w:val="00682188"/>
    <w:rsid w:val="00684839"/>
    <w:rsid w:val="00684A69"/>
    <w:rsid w:val="006861C3"/>
    <w:rsid w:val="0068699D"/>
    <w:rsid w:val="00687457"/>
    <w:rsid w:val="00690A98"/>
    <w:rsid w:val="00690CA8"/>
    <w:rsid w:val="0069240E"/>
    <w:rsid w:val="0069247F"/>
    <w:rsid w:val="00693516"/>
    <w:rsid w:val="00693DF6"/>
    <w:rsid w:val="00693FD9"/>
    <w:rsid w:val="00694251"/>
    <w:rsid w:val="00694EA7"/>
    <w:rsid w:val="00695530"/>
    <w:rsid w:val="00696E2E"/>
    <w:rsid w:val="006A23D7"/>
    <w:rsid w:val="006A3E4F"/>
    <w:rsid w:val="006A583B"/>
    <w:rsid w:val="006A632D"/>
    <w:rsid w:val="006B25A4"/>
    <w:rsid w:val="006B29F8"/>
    <w:rsid w:val="006B3445"/>
    <w:rsid w:val="006B4538"/>
    <w:rsid w:val="006B4800"/>
    <w:rsid w:val="006B4A66"/>
    <w:rsid w:val="006B5A9D"/>
    <w:rsid w:val="006B5FD7"/>
    <w:rsid w:val="006B6054"/>
    <w:rsid w:val="006C03A1"/>
    <w:rsid w:val="006C0D37"/>
    <w:rsid w:val="006C16CD"/>
    <w:rsid w:val="006C1A08"/>
    <w:rsid w:val="006C4221"/>
    <w:rsid w:val="006C7B95"/>
    <w:rsid w:val="006D2C6C"/>
    <w:rsid w:val="006D463C"/>
    <w:rsid w:val="006D4F62"/>
    <w:rsid w:val="006D666A"/>
    <w:rsid w:val="006E04D6"/>
    <w:rsid w:val="006E280C"/>
    <w:rsid w:val="006E31CF"/>
    <w:rsid w:val="006E4015"/>
    <w:rsid w:val="006E45AA"/>
    <w:rsid w:val="006E5170"/>
    <w:rsid w:val="006E76C3"/>
    <w:rsid w:val="006E79CB"/>
    <w:rsid w:val="006F0A82"/>
    <w:rsid w:val="006F1E93"/>
    <w:rsid w:val="006F3111"/>
    <w:rsid w:val="006F34B0"/>
    <w:rsid w:val="006F3C76"/>
    <w:rsid w:val="006F50BA"/>
    <w:rsid w:val="006F5611"/>
    <w:rsid w:val="006F6F3B"/>
    <w:rsid w:val="006F7533"/>
    <w:rsid w:val="006F77FD"/>
    <w:rsid w:val="006F7830"/>
    <w:rsid w:val="0070048B"/>
    <w:rsid w:val="007004F4"/>
    <w:rsid w:val="007006FF"/>
    <w:rsid w:val="007009C4"/>
    <w:rsid w:val="00700E92"/>
    <w:rsid w:val="00701167"/>
    <w:rsid w:val="00701476"/>
    <w:rsid w:val="007016AF"/>
    <w:rsid w:val="00701C1B"/>
    <w:rsid w:val="007020B6"/>
    <w:rsid w:val="007021B0"/>
    <w:rsid w:val="00702209"/>
    <w:rsid w:val="0070342C"/>
    <w:rsid w:val="00703B36"/>
    <w:rsid w:val="00704B52"/>
    <w:rsid w:val="00705B79"/>
    <w:rsid w:val="00711070"/>
    <w:rsid w:val="00711535"/>
    <w:rsid w:val="00712556"/>
    <w:rsid w:val="00712EFF"/>
    <w:rsid w:val="00713827"/>
    <w:rsid w:val="00713959"/>
    <w:rsid w:val="007159F9"/>
    <w:rsid w:val="00715E8C"/>
    <w:rsid w:val="00716C07"/>
    <w:rsid w:val="00716C3B"/>
    <w:rsid w:val="0072061F"/>
    <w:rsid w:val="00721425"/>
    <w:rsid w:val="007234AD"/>
    <w:rsid w:val="00724246"/>
    <w:rsid w:val="00724792"/>
    <w:rsid w:val="00730097"/>
    <w:rsid w:val="0073286D"/>
    <w:rsid w:val="00735E7E"/>
    <w:rsid w:val="00740539"/>
    <w:rsid w:val="00744B19"/>
    <w:rsid w:val="00745433"/>
    <w:rsid w:val="0074665E"/>
    <w:rsid w:val="00752988"/>
    <w:rsid w:val="007572D6"/>
    <w:rsid w:val="00761EBC"/>
    <w:rsid w:val="007633BC"/>
    <w:rsid w:val="00763B4E"/>
    <w:rsid w:val="00764128"/>
    <w:rsid w:val="007647A5"/>
    <w:rsid w:val="00764AFF"/>
    <w:rsid w:val="00770BF6"/>
    <w:rsid w:val="0077126D"/>
    <w:rsid w:val="00772B8B"/>
    <w:rsid w:val="00773A47"/>
    <w:rsid w:val="00773C06"/>
    <w:rsid w:val="0077498A"/>
    <w:rsid w:val="007756AE"/>
    <w:rsid w:val="007764FC"/>
    <w:rsid w:val="00777387"/>
    <w:rsid w:val="00777D44"/>
    <w:rsid w:val="007807D7"/>
    <w:rsid w:val="00781A58"/>
    <w:rsid w:val="007826EE"/>
    <w:rsid w:val="00784420"/>
    <w:rsid w:val="007873DC"/>
    <w:rsid w:val="00787FB3"/>
    <w:rsid w:val="00790B73"/>
    <w:rsid w:val="007914C4"/>
    <w:rsid w:val="00791B47"/>
    <w:rsid w:val="00792442"/>
    <w:rsid w:val="00792F9C"/>
    <w:rsid w:val="00793D2C"/>
    <w:rsid w:val="00794218"/>
    <w:rsid w:val="007943A2"/>
    <w:rsid w:val="00794466"/>
    <w:rsid w:val="007944E6"/>
    <w:rsid w:val="00794D25"/>
    <w:rsid w:val="00795ABD"/>
    <w:rsid w:val="00795B13"/>
    <w:rsid w:val="00796435"/>
    <w:rsid w:val="0079753D"/>
    <w:rsid w:val="007A07BD"/>
    <w:rsid w:val="007A1245"/>
    <w:rsid w:val="007A18B8"/>
    <w:rsid w:val="007A2408"/>
    <w:rsid w:val="007A295D"/>
    <w:rsid w:val="007A2E48"/>
    <w:rsid w:val="007A341C"/>
    <w:rsid w:val="007A345C"/>
    <w:rsid w:val="007A3ED6"/>
    <w:rsid w:val="007A46DF"/>
    <w:rsid w:val="007A470C"/>
    <w:rsid w:val="007A4895"/>
    <w:rsid w:val="007A5C1C"/>
    <w:rsid w:val="007A61B3"/>
    <w:rsid w:val="007A7C62"/>
    <w:rsid w:val="007A7D8F"/>
    <w:rsid w:val="007B038B"/>
    <w:rsid w:val="007B053A"/>
    <w:rsid w:val="007B0841"/>
    <w:rsid w:val="007B0D04"/>
    <w:rsid w:val="007B23F0"/>
    <w:rsid w:val="007B382A"/>
    <w:rsid w:val="007B4B77"/>
    <w:rsid w:val="007B5EE4"/>
    <w:rsid w:val="007B7CE5"/>
    <w:rsid w:val="007C3CFD"/>
    <w:rsid w:val="007C4438"/>
    <w:rsid w:val="007D0375"/>
    <w:rsid w:val="007D124D"/>
    <w:rsid w:val="007D1461"/>
    <w:rsid w:val="007D1517"/>
    <w:rsid w:val="007D169F"/>
    <w:rsid w:val="007D23B3"/>
    <w:rsid w:val="007D278E"/>
    <w:rsid w:val="007D27CD"/>
    <w:rsid w:val="007D3279"/>
    <w:rsid w:val="007D3D20"/>
    <w:rsid w:val="007D65F7"/>
    <w:rsid w:val="007D77E1"/>
    <w:rsid w:val="007E18DC"/>
    <w:rsid w:val="007E1D95"/>
    <w:rsid w:val="007E1F97"/>
    <w:rsid w:val="007E20F2"/>
    <w:rsid w:val="007E2ECD"/>
    <w:rsid w:val="007E4A0B"/>
    <w:rsid w:val="007E5220"/>
    <w:rsid w:val="007E53AA"/>
    <w:rsid w:val="007E5A5A"/>
    <w:rsid w:val="007E65A0"/>
    <w:rsid w:val="007E6D9B"/>
    <w:rsid w:val="007E758C"/>
    <w:rsid w:val="007E7B29"/>
    <w:rsid w:val="007F0BA3"/>
    <w:rsid w:val="007F2291"/>
    <w:rsid w:val="007F2E46"/>
    <w:rsid w:val="007F3A61"/>
    <w:rsid w:val="007F6E9E"/>
    <w:rsid w:val="007F7045"/>
    <w:rsid w:val="007F7069"/>
    <w:rsid w:val="007F7575"/>
    <w:rsid w:val="00800483"/>
    <w:rsid w:val="00801146"/>
    <w:rsid w:val="008014F0"/>
    <w:rsid w:val="00801637"/>
    <w:rsid w:val="008058DE"/>
    <w:rsid w:val="008059B9"/>
    <w:rsid w:val="008102E3"/>
    <w:rsid w:val="00810BE8"/>
    <w:rsid w:val="008111F0"/>
    <w:rsid w:val="00811A95"/>
    <w:rsid w:val="00811C98"/>
    <w:rsid w:val="008137C1"/>
    <w:rsid w:val="00813A7F"/>
    <w:rsid w:val="0081461D"/>
    <w:rsid w:val="00814A40"/>
    <w:rsid w:val="0081576A"/>
    <w:rsid w:val="00821D34"/>
    <w:rsid w:val="00822D46"/>
    <w:rsid w:val="00823187"/>
    <w:rsid w:val="00823C2E"/>
    <w:rsid w:val="008241EA"/>
    <w:rsid w:val="00824D81"/>
    <w:rsid w:val="00825C2B"/>
    <w:rsid w:val="00826C2F"/>
    <w:rsid w:val="00827B15"/>
    <w:rsid w:val="008307C8"/>
    <w:rsid w:val="00831A7B"/>
    <w:rsid w:val="008325A7"/>
    <w:rsid w:val="00832B9D"/>
    <w:rsid w:val="00834805"/>
    <w:rsid w:val="00836106"/>
    <w:rsid w:val="008369F1"/>
    <w:rsid w:val="00836FA8"/>
    <w:rsid w:val="00840B7B"/>
    <w:rsid w:val="008415D7"/>
    <w:rsid w:val="0084283F"/>
    <w:rsid w:val="00842BCC"/>
    <w:rsid w:val="008432B4"/>
    <w:rsid w:val="0084408C"/>
    <w:rsid w:val="00844B8D"/>
    <w:rsid w:val="0084592F"/>
    <w:rsid w:val="008479E4"/>
    <w:rsid w:val="00847D3B"/>
    <w:rsid w:val="00847E35"/>
    <w:rsid w:val="008503A7"/>
    <w:rsid w:val="00852BE1"/>
    <w:rsid w:val="0086097C"/>
    <w:rsid w:val="00860BA7"/>
    <w:rsid w:val="008612B4"/>
    <w:rsid w:val="008624DB"/>
    <w:rsid w:val="0086343E"/>
    <w:rsid w:val="00864D12"/>
    <w:rsid w:val="00867610"/>
    <w:rsid w:val="00867EE1"/>
    <w:rsid w:val="00870AA2"/>
    <w:rsid w:val="00871180"/>
    <w:rsid w:val="008722BD"/>
    <w:rsid w:val="008727FE"/>
    <w:rsid w:val="00872E82"/>
    <w:rsid w:val="00873006"/>
    <w:rsid w:val="0087327C"/>
    <w:rsid w:val="008732BF"/>
    <w:rsid w:val="00874506"/>
    <w:rsid w:val="00875DE4"/>
    <w:rsid w:val="008777B4"/>
    <w:rsid w:val="00880710"/>
    <w:rsid w:val="0088138D"/>
    <w:rsid w:val="0088272C"/>
    <w:rsid w:val="00890921"/>
    <w:rsid w:val="0089110B"/>
    <w:rsid w:val="00891EA5"/>
    <w:rsid w:val="008926DD"/>
    <w:rsid w:val="00893A60"/>
    <w:rsid w:val="00893AAC"/>
    <w:rsid w:val="00893DA8"/>
    <w:rsid w:val="00895E6A"/>
    <w:rsid w:val="008962D0"/>
    <w:rsid w:val="00896F57"/>
    <w:rsid w:val="00897256"/>
    <w:rsid w:val="0089743D"/>
    <w:rsid w:val="008977DC"/>
    <w:rsid w:val="00897954"/>
    <w:rsid w:val="008A096A"/>
    <w:rsid w:val="008A29E1"/>
    <w:rsid w:val="008A40C8"/>
    <w:rsid w:val="008A410A"/>
    <w:rsid w:val="008B3536"/>
    <w:rsid w:val="008B4464"/>
    <w:rsid w:val="008B455B"/>
    <w:rsid w:val="008B5B8D"/>
    <w:rsid w:val="008B5BB2"/>
    <w:rsid w:val="008B7A65"/>
    <w:rsid w:val="008C2AB3"/>
    <w:rsid w:val="008C2AD7"/>
    <w:rsid w:val="008C4750"/>
    <w:rsid w:val="008C4EAE"/>
    <w:rsid w:val="008C5123"/>
    <w:rsid w:val="008C5D0A"/>
    <w:rsid w:val="008C74E4"/>
    <w:rsid w:val="008C75B7"/>
    <w:rsid w:val="008D3915"/>
    <w:rsid w:val="008D614E"/>
    <w:rsid w:val="008E0681"/>
    <w:rsid w:val="008E0719"/>
    <w:rsid w:val="008E073F"/>
    <w:rsid w:val="008E132A"/>
    <w:rsid w:val="008E18D1"/>
    <w:rsid w:val="008E2114"/>
    <w:rsid w:val="008E3075"/>
    <w:rsid w:val="008E4208"/>
    <w:rsid w:val="008E487C"/>
    <w:rsid w:val="008E5250"/>
    <w:rsid w:val="008E58F4"/>
    <w:rsid w:val="008E64C8"/>
    <w:rsid w:val="008E6541"/>
    <w:rsid w:val="008E67DF"/>
    <w:rsid w:val="008E70D0"/>
    <w:rsid w:val="008E7CA4"/>
    <w:rsid w:val="008F0481"/>
    <w:rsid w:val="008F18D1"/>
    <w:rsid w:val="008F2B4E"/>
    <w:rsid w:val="008F2FBA"/>
    <w:rsid w:val="008F3160"/>
    <w:rsid w:val="008F3183"/>
    <w:rsid w:val="008F3680"/>
    <w:rsid w:val="008F39B6"/>
    <w:rsid w:val="008F57A7"/>
    <w:rsid w:val="008F60B0"/>
    <w:rsid w:val="009003F0"/>
    <w:rsid w:val="009020A6"/>
    <w:rsid w:val="00903703"/>
    <w:rsid w:val="0090491C"/>
    <w:rsid w:val="0090613C"/>
    <w:rsid w:val="00907BDD"/>
    <w:rsid w:val="00910252"/>
    <w:rsid w:val="009103E5"/>
    <w:rsid w:val="00910DDD"/>
    <w:rsid w:val="00910F87"/>
    <w:rsid w:val="009114BE"/>
    <w:rsid w:val="00912859"/>
    <w:rsid w:val="00920FA3"/>
    <w:rsid w:val="00921DD9"/>
    <w:rsid w:val="00921EBE"/>
    <w:rsid w:val="00922BE3"/>
    <w:rsid w:val="00922EAB"/>
    <w:rsid w:val="00923297"/>
    <w:rsid w:val="00923418"/>
    <w:rsid w:val="00925A2B"/>
    <w:rsid w:val="0092736C"/>
    <w:rsid w:val="00930DCB"/>
    <w:rsid w:val="00932B17"/>
    <w:rsid w:val="00933E07"/>
    <w:rsid w:val="009347DA"/>
    <w:rsid w:val="00934BE6"/>
    <w:rsid w:val="00935CE7"/>
    <w:rsid w:val="00937381"/>
    <w:rsid w:val="00945C20"/>
    <w:rsid w:val="00946EB1"/>
    <w:rsid w:val="00947769"/>
    <w:rsid w:val="0095027F"/>
    <w:rsid w:val="00950421"/>
    <w:rsid w:val="009504EF"/>
    <w:rsid w:val="00951E14"/>
    <w:rsid w:val="0095408A"/>
    <w:rsid w:val="009550F2"/>
    <w:rsid w:val="00960FE9"/>
    <w:rsid w:val="00965684"/>
    <w:rsid w:val="00975416"/>
    <w:rsid w:val="009768F7"/>
    <w:rsid w:val="00981B5C"/>
    <w:rsid w:val="00981E8B"/>
    <w:rsid w:val="00984957"/>
    <w:rsid w:val="00984D03"/>
    <w:rsid w:val="00985D67"/>
    <w:rsid w:val="00985EB7"/>
    <w:rsid w:val="00986049"/>
    <w:rsid w:val="00986DBA"/>
    <w:rsid w:val="009874B1"/>
    <w:rsid w:val="00987732"/>
    <w:rsid w:val="00991034"/>
    <w:rsid w:val="00991982"/>
    <w:rsid w:val="00992533"/>
    <w:rsid w:val="00992A61"/>
    <w:rsid w:val="0099486E"/>
    <w:rsid w:val="00994FB4"/>
    <w:rsid w:val="00996A3D"/>
    <w:rsid w:val="00997669"/>
    <w:rsid w:val="009A026E"/>
    <w:rsid w:val="009A30CC"/>
    <w:rsid w:val="009A3A44"/>
    <w:rsid w:val="009A60CC"/>
    <w:rsid w:val="009A6F4E"/>
    <w:rsid w:val="009A7F6B"/>
    <w:rsid w:val="009B18AA"/>
    <w:rsid w:val="009B3EDF"/>
    <w:rsid w:val="009B678B"/>
    <w:rsid w:val="009B7034"/>
    <w:rsid w:val="009C0A4C"/>
    <w:rsid w:val="009C0BDE"/>
    <w:rsid w:val="009C1406"/>
    <w:rsid w:val="009C1A4E"/>
    <w:rsid w:val="009C1BE7"/>
    <w:rsid w:val="009C62DB"/>
    <w:rsid w:val="009C7675"/>
    <w:rsid w:val="009D2AC2"/>
    <w:rsid w:val="009D4505"/>
    <w:rsid w:val="009D4B58"/>
    <w:rsid w:val="009D51E0"/>
    <w:rsid w:val="009D65BA"/>
    <w:rsid w:val="009D7523"/>
    <w:rsid w:val="009D77A2"/>
    <w:rsid w:val="009D78DB"/>
    <w:rsid w:val="009D7A57"/>
    <w:rsid w:val="009D7F76"/>
    <w:rsid w:val="009E0769"/>
    <w:rsid w:val="009E0839"/>
    <w:rsid w:val="009E28F2"/>
    <w:rsid w:val="009E2ABA"/>
    <w:rsid w:val="009E3366"/>
    <w:rsid w:val="009E35B9"/>
    <w:rsid w:val="009E3BDE"/>
    <w:rsid w:val="009E40C3"/>
    <w:rsid w:val="009E54E8"/>
    <w:rsid w:val="009E56A7"/>
    <w:rsid w:val="009E63DD"/>
    <w:rsid w:val="009E7875"/>
    <w:rsid w:val="009E7B33"/>
    <w:rsid w:val="009F1607"/>
    <w:rsid w:val="009F3124"/>
    <w:rsid w:val="009F3C75"/>
    <w:rsid w:val="009F438D"/>
    <w:rsid w:val="009F4921"/>
    <w:rsid w:val="009F4A9E"/>
    <w:rsid w:val="009F4D69"/>
    <w:rsid w:val="009F628B"/>
    <w:rsid w:val="009F7A96"/>
    <w:rsid w:val="00A00B64"/>
    <w:rsid w:val="00A02A31"/>
    <w:rsid w:val="00A04489"/>
    <w:rsid w:val="00A074BE"/>
    <w:rsid w:val="00A07A02"/>
    <w:rsid w:val="00A10193"/>
    <w:rsid w:val="00A10BFC"/>
    <w:rsid w:val="00A10C0B"/>
    <w:rsid w:val="00A12D26"/>
    <w:rsid w:val="00A16011"/>
    <w:rsid w:val="00A1603C"/>
    <w:rsid w:val="00A167EE"/>
    <w:rsid w:val="00A17136"/>
    <w:rsid w:val="00A20D8B"/>
    <w:rsid w:val="00A20FD4"/>
    <w:rsid w:val="00A21005"/>
    <w:rsid w:val="00A213DC"/>
    <w:rsid w:val="00A220E5"/>
    <w:rsid w:val="00A22AA7"/>
    <w:rsid w:val="00A23BEC"/>
    <w:rsid w:val="00A2447A"/>
    <w:rsid w:val="00A2619C"/>
    <w:rsid w:val="00A26432"/>
    <w:rsid w:val="00A26E33"/>
    <w:rsid w:val="00A275CD"/>
    <w:rsid w:val="00A301A4"/>
    <w:rsid w:val="00A3628E"/>
    <w:rsid w:val="00A41F84"/>
    <w:rsid w:val="00A42344"/>
    <w:rsid w:val="00A451C1"/>
    <w:rsid w:val="00A46EE8"/>
    <w:rsid w:val="00A475D8"/>
    <w:rsid w:val="00A50820"/>
    <w:rsid w:val="00A5089C"/>
    <w:rsid w:val="00A511DD"/>
    <w:rsid w:val="00A54F41"/>
    <w:rsid w:val="00A54FF9"/>
    <w:rsid w:val="00A55439"/>
    <w:rsid w:val="00A55B63"/>
    <w:rsid w:val="00A57467"/>
    <w:rsid w:val="00A577F6"/>
    <w:rsid w:val="00A63B26"/>
    <w:rsid w:val="00A65507"/>
    <w:rsid w:val="00A66A28"/>
    <w:rsid w:val="00A66CEC"/>
    <w:rsid w:val="00A673DE"/>
    <w:rsid w:val="00A70350"/>
    <w:rsid w:val="00A70D94"/>
    <w:rsid w:val="00A72CB2"/>
    <w:rsid w:val="00A77974"/>
    <w:rsid w:val="00A80615"/>
    <w:rsid w:val="00A819C5"/>
    <w:rsid w:val="00A83F2B"/>
    <w:rsid w:val="00A86C19"/>
    <w:rsid w:val="00A91884"/>
    <w:rsid w:val="00A9193D"/>
    <w:rsid w:val="00A92E64"/>
    <w:rsid w:val="00A939F5"/>
    <w:rsid w:val="00A95BED"/>
    <w:rsid w:val="00A97118"/>
    <w:rsid w:val="00AA0731"/>
    <w:rsid w:val="00AA0F7C"/>
    <w:rsid w:val="00AA173B"/>
    <w:rsid w:val="00AA1768"/>
    <w:rsid w:val="00AA1C16"/>
    <w:rsid w:val="00AB0356"/>
    <w:rsid w:val="00AB035E"/>
    <w:rsid w:val="00AB03E7"/>
    <w:rsid w:val="00AB0E9F"/>
    <w:rsid w:val="00AB199E"/>
    <w:rsid w:val="00AB1B88"/>
    <w:rsid w:val="00AB22EE"/>
    <w:rsid w:val="00AB237A"/>
    <w:rsid w:val="00AB3280"/>
    <w:rsid w:val="00AB3ECA"/>
    <w:rsid w:val="00AB6386"/>
    <w:rsid w:val="00AB6B4F"/>
    <w:rsid w:val="00AC0189"/>
    <w:rsid w:val="00AC0500"/>
    <w:rsid w:val="00AC0693"/>
    <w:rsid w:val="00AC1262"/>
    <w:rsid w:val="00AC199C"/>
    <w:rsid w:val="00AC21FB"/>
    <w:rsid w:val="00AC37A8"/>
    <w:rsid w:val="00AC496B"/>
    <w:rsid w:val="00AC5643"/>
    <w:rsid w:val="00AC6185"/>
    <w:rsid w:val="00AD017D"/>
    <w:rsid w:val="00AD0E3C"/>
    <w:rsid w:val="00AD10A0"/>
    <w:rsid w:val="00AD11CF"/>
    <w:rsid w:val="00AD208B"/>
    <w:rsid w:val="00AD2533"/>
    <w:rsid w:val="00AD2847"/>
    <w:rsid w:val="00AD5D4F"/>
    <w:rsid w:val="00AD61F1"/>
    <w:rsid w:val="00AD64ED"/>
    <w:rsid w:val="00AD7D29"/>
    <w:rsid w:val="00AE2C3F"/>
    <w:rsid w:val="00AE3E71"/>
    <w:rsid w:val="00AE476B"/>
    <w:rsid w:val="00AE4993"/>
    <w:rsid w:val="00AE5721"/>
    <w:rsid w:val="00AE5CA0"/>
    <w:rsid w:val="00AE5F06"/>
    <w:rsid w:val="00AE7137"/>
    <w:rsid w:val="00AF0AD5"/>
    <w:rsid w:val="00AF19C9"/>
    <w:rsid w:val="00AF2FD0"/>
    <w:rsid w:val="00AF34E7"/>
    <w:rsid w:val="00AF356A"/>
    <w:rsid w:val="00AF3811"/>
    <w:rsid w:val="00AF44D5"/>
    <w:rsid w:val="00AF5C3A"/>
    <w:rsid w:val="00AF615D"/>
    <w:rsid w:val="00AF71A9"/>
    <w:rsid w:val="00AF77EB"/>
    <w:rsid w:val="00B0059E"/>
    <w:rsid w:val="00B00E0B"/>
    <w:rsid w:val="00B03C12"/>
    <w:rsid w:val="00B03C57"/>
    <w:rsid w:val="00B04A8D"/>
    <w:rsid w:val="00B050C7"/>
    <w:rsid w:val="00B05CA6"/>
    <w:rsid w:val="00B0608D"/>
    <w:rsid w:val="00B0725B"/>
    <w:rsid w:val="00B07E17"/>
    <w:rsid w:val="00B07E46"/>
    <w:rsid w:val="00B11AF7"/>
    <w:rsid w:val="00B12F6F"/>
    <w:rsid w:val="00B13184"/>
    <w:rsid w:val="00B135EE"/>
    <w:rsid w:val="00B1390F"/>
    <w:rsid w:val="00B13D26"/>
    <w:rsid w:val="00B15D85"/>
    <w:rsid w:val="00B16723"/>
    <w:rsid w:val="00B16B4D"/>
    <w:rsid w:val="00B20974"/>
    <w:rsid w:val="00B21A64"/>
    <w:rsid w:val="00B22FCF"/>
    <w:rsid w:val="00B2357B"/>
    <w:rsid w:val="00B23BCF"/>
    <w:rsid w:val="00B24BAF"/>
    <w:rsid w:val="00B26613"/>
    <w:rsid w:val="00B26940"/>
    <w:rsid w:val="00B27B5C"/>
    <w:rsid w:val="00B27BFE"/>
    <w:rsid w:val="00B27E33"/>
    <w:rsid w:val="00B309AE"/>
    <w:rsid w:val="00B31B69"/>
    <w:rsid w:val="00B3412F"/>
    <w:rsid w:val="00B34460"/>
    <w:rsid w:val="00B360F8"/>
    <w:rsid w:val="00B36AD0"/>
    <w:rsid w:val="00B40D99"/>
    <w:rsid w:val="00B43F8F"/>
    <w:rsid w:val="00B4410F"/>
    <w:rsid w:val="00B4465E"/>
    <w:rsid w:val="00B448ED"/>
    <w:rsid w:val="00B45FB2"/>
    <w:rsid w:val="00B47302"/>
    <w:rsid w:val="00B474F8"/>
    <w:rsid w:val="00B50361"/>
    <w:rsid w:val="00B508CA"/>
    <w:rsid w:val="00B50A52"/>
    <w:rsid w:val="00B51EA5"/>
    <w:rsid w:val="00B53809"/>
    <w:rsid w:val="00B546CA"/>
    <w:rsid w:val="00B547B3"/>
    <w:rsid w:val="00B55A56"/>
    <w:rsid w:val="00B56719"/>
    <w:rsid w:val="00B570E8"/>
    <w:rsid w:val="00B60BBD"/>
    <w:rsid w:val="00B60D42"/>
    <w:rsid w:val="00B61489"/>
    <w:rsid w:val="00B6313A"/>
    <w:rsid w:val="00B633F6"/>
    <w:rsid w:val="00B65707"/>
    <w:rsid w:val="00B65D05"/>
    <w:rsid w:val="00B67604"/>
    <w:rsid w:val="00B7300A"/>
    <w:rsid w:val="00B737F6"/>
    <w:rsid w:val="00B76143"/>
    <w:rsid w:val="00B802AD"/>
    <w:rsid w:val="00B80C9D"/>
    <w:rsid w:val="00B8116A"/>
    <w:rsid w:val="00B82DAA"/>
    <w:rsid w:val="00B8395B"/>
    <w:rsid w:val="00B84217"/>
    <w:rsid w:val="00B8437C"/>
    <w:rsid w:val="00B853C8"/>
    <w:rsid w:val="00B85C65"/>
    <w:rsid w:val="00B874CD"/>
    <w:rsid w:val="00B908A3"/>
    <w:rsid w:val="00B92FE0"/>
    <w:rsid w:val="00B9372E"/>
    <w:rsid w:val="00B937A1"/>
    <w:rsid w:val="00B940F4"/>
    <w:rsid w:val="00B94C29"/>
    <w:rsid w:val="00B95A77"/>
    <w:rsid w:val="00B95BBE"/>
    <w:rsid w:val="00B95EC3"/>
    <w:rsid w:val="00B973EA"/>
    <w:rsid w:val="00B979FA"/>
    <w:rsid w:val="00B97A48"/>
    <w:rsid w:val="00BA30E7"/>
    <w:rsid w:val="00BA3A9A"/>
    <w:rsid w:val="00BA63AD"/>
    <w:rsid w:val="00BA7A59"/>
    <w:rsid w:val="00BB1768"/>
    <w:rsid w:val="00BB1A07"/>
    <w:rsid w:val="00BB1F3C"/>
    <w:rsid w:val="00BB313B"/>
    <w:rsid w:val="00BB3CA8"/>
    <w:rsid w:val="00BB3F26"/>
    <w:rsid w:val="00BB6568"/>
    <w:rsid w:val="00BC3C87"/>
    <w:rsid w:val="00BC412C"/>
    <w:rsid w:val="00BC5199"/>
    <w:rsid w:val="00BC6161"/>
    <w:rsid w:val="00BC7E89"/>
    <w:rsid w:val="00BD0BF6"/>
    <w:rsid w:val="00BD1423"/>
    <w:rsid w:val="00BD1A75"/>
    <w:rsid w:val="00BD1B0D"/>
    <w:rsid w:val="00BD4349"/>
    <w:rsid w:val="00BD50F4"/>
    <w:rsid w:val="00BD573B"/>
    <w:rsid w:val="00BD5753"/>
    <w:rsid w:val="00BD59A9"/>
    <w:rsid w:val="00BD5C66"/>
    <w:rsid w:val="00BD71AB"/>
    <w:rsid w:val="00BE10C7"/>
    <w:rsid w:val="00BE1809"/>
    <w:rsid w:val="00BE1EBE"/>
    <w:rsid w:val="00BE22D7"/>
    <w:rsid w:val="00BE2903"/>
    <w:rsid w:val="00BE3919"/>
    <w:rsid w:val="00BE4407"/>
    <w:rsid w:val="00BE449F"/>
    <w:rsid w:val="00BE635C"/>
    <w:rsid w:val="00BE66BA"/>
    <w:rsid w:val="00BE6AC8"/>
    <w:rsid w:val="00BE6AD3"/>
    <w:rsid w:val="00BE706D"/>
    <w:rsid w:val="00BF0001"/>
    <w:rsid w:val="00BF0FA4"/>
    <w:rsid w:val="00BF2FA5"/>
    <w:rsid w:val="00BF3689"/>
    <w:rsid w:val="00BF40DD"/>
    <w:rsid w:val="00BF6668"/>
    <w:rsid w:val="00BF6E31"/>
    <w:rsid w:val="00C02283"/>
    <w:rsid w:val="00C023EE"/>
    <w:rsid w:val="00C0329D"/>
    <w:rsid w:val="00C03503"/>
    <w:rsid w:val="00C04350"/>
    <w:rsid w:val="00C0683C"/>
    <w:rsid w:val="00C10C60"/>
    <w:rsid w:val="00C117FD"/>
    <w:rsid w:val="00C11D8B"/>
    <w:rsid w:val="00C12147"/>
    <w:rsid w:val="00C134D9"/>
    <w:rsid w:val="00C13701"/>
    <w:rsid w:val="00C145C3"/>
    <w:rsid w:val="00C1466C"/>
    <w:rsid w:val="00C154AE"/>
    <w:rsid w:val="00C15763"/>
    <w:rsid w:val="00C175F3"/>
    <w:rsid w:val="00C17FA7"/>
    <w:rsid w:val="00C21E85"/>
    <w:rsid w:val="00C21FDB"/>
    <w:rsid w:val="00C244B2"/>
    <w:rsid w:val="00C267D8"/>
    <w:rsid w:val="00C26B2A"/>
    <w:rsid w:val="00C27F3B"/>
    <w:rsid w:val="00C30278"/>
    <w:rsid w:val="00C30982"/>
    <w:rsid w:val="00C30A3A"/>
    <w:rsid w:val="00C31BD8"/>
    <w:rsid w:val="00C3255E"/>
    <w:rsid w:val="00C3281A"/>
    <w:rsid w:val="00C33684"/>
    <w:rsid w:val="00C33787"/>
    <w:rsid w:val="00C33D55"/>
    <w:rsid w:val="00C342BC"/>
    <w:rsid w:val="00C35036"/>
    <w:rsid w:val="00C36A7B"/>
    <w:rsid w:val="00C37199"/>
    <w:rsid w:val="00C3744E"/>
    <w:rsid w:val="00C374CB"/>
    <w:rsid w:val="00C3793D"/>
    <w:rsid w:val="00C37CD9"/>
    <w:rsid w:val="00C44A31"/>
    <w:rsid w:val="00C45FCB"/>
    <w:rsid w:val="00C476F7"/>
    <w:rsid w:val="00C47ED8"/>
    <w:rsid w:val="00C47F12"/>
    <w:rsid w:val="00C508F8"/>
    <w:rsid w:val="00C51B6E"/>
    <w:rsid w:val="00C51E23"/>
    <w:rsid w:val="00C521C6"/>
    <w:rsid w:val="00C5281D"/>
    <w:rsid w:val="00C52CA4"/>
    <w:rsid w:val="00C52DF0"/>
    <w:rsid w:val="00C530D2"/>
    <w:rsid w:val="00C546F4"/>
    <w:rsid w:val="00C54832"/>
    <w:rsid w:val="00C54BB6"/>
    <w:rsid w:val="00C5580A"/>
    <w:rsid w:val="00C56469"/>
    <w:rsid w:val="00C57857"/>
    <w:rsid w:val="00C605F7"/>
    <w:rsid w:val="00C61053"/>
    <w:rsid w:val="00C61CCE"/>
    <w:rsid w:val="00C63CFB"/>
    <w:rsid w:val="00C648EC"/>
    <w:rsid w:val="00C66B96"/>
    <w:rsid w:val="00C72566"/>
    <w:rsid w:val="00C737C9"/>
    <w:rsid w:val="00C74CF9"/>
    <w:rsid w:val="00C75CFB"/>
    <w:rsid w:val="00C774E5"/>
    <w:rsid w:val="00C80D0A"/>
    <w:rsid w:val="00C80D11"/>
    <w:rsid w:val="00C8136C"/>
    <w:rsid w:val="00C833F5"/>
    <w:rsid w:val="00C83A61"/>
    <w:rsid w:val="00C84AEF"/>
    <w:rsid w:val="00C87C0B"/>
    <w:rsid w:val="00C91200"/>
    <w:rsid w:val="00C92DA5"/>
    <w:rsid w:val="00C93677"/>
    <w:rsid w:val="00C949DB"/>
    <w:rsid w:val="00C94ECF"/>
    <w:rsid w:val="00C9637F"/>
    <w:rsid w:val="00C96A90"/>
    <w:rsid w:val="00CA3BCB"/>
    <w:rsid w:val="00CA4A56"/>
    <w:rsid w:val="00CA4C08"/>
    <w:rsid w:val="00CA557B"/>
    <w:rsid w:val="00CA69D0"/>
    <w:rsid w:val="00CA6E4F"/>
    <w:rsid w:val="00CB00B1"/>
    <w:rsid w:val="00CB21DC"/>
    <w:rsid w:val="00CB4FBC"/>
    <w:rsid w:val="00CB7049"/>
    <w:rsid w:val="00CB7764"/>
    <w:rsid w:val="00CC10D0"/>
    <w:rsid w:val="00CC1EA5"/>
    <w:rsid w:val="00CC227D"/>
    <w:rsid w:val="00CC50C4"/>
    <w:rsid w:val="00CC5921"/>
    <w:rsid w:val="00CC5A0B"/>
    <w:rsid w:val="00CD0B16"/>
    <w:rsid w:val="00CD0FC8"/>
    <w:rsid w:val="00CD3109"/>
    <w:rsid w:val="00CD351A"/>
    <w:rsid w:val="00CD5393"/>
    <w:rsid w:val="00CD63B4"/>
    <w:rsid w:val="00CD7B63"/>
    <w:rsid w:val="00CE03C0"/>
    <w:rsid w:val="00CE08D2"/>
    <w:rsid w:val="00CE2D13"/>
    <w:rsid w:val="00CE3368"/>
    <w:rsid w:val="00CE390F"/>
    <w:rsid w:val="00CE69A0"/>
    <w:rsid w:val="00CE7678"/>
    <w:rsid w:val="00CE76FF"/>
    <w:rsid w:val="00CE77D7"/>
    <w:rsid w:val="00CE7E1F"/>
    <w:rsid w:val="00CF0737"/>
    <w:rsid w:val="00CF16CE"/>
    <w:rsid w:val="00CF31A5"/>
    <w:rsid w:val="00CF372E"/>
    <w:rsid w:val="00CF4097"/>
    <w:rsid w:val="00CF5C01"/>
    <w:rsid w:val="00CF65CC"/>
    <w:rsid w:val="00CF7950"/>
    <w:rsid w:val="00CF79F8"/>
    <w:rsid w:val="00D01F28"/>
    <w:rsid w:val="00D02A6A"/>
    <w:rsid w:val="00D02CF7"/>
    <w:rsid w:val="00D04FA7"/>
    <w:rsid w:val="00D05BC7"/>
    <w:rsid w:val="00D06E28"/>
    <w:rsid w:val="00D10329"/>
    <w:rsid w:val="00D10F31"/>
    <w:rsid w:val="00D1262D"/>
    <w:rsid w:val="00D13318"/>
    <w:rsid w:val="00D1356E"/>
    <w:rsid w:val="00D13FD9"/>
    <w:rsid w:val="00D14309"/>
    <w:rsid w:val="00D153DC"/>
    <w:rsid w:val="00D168C3"/>
    <w:rsid w:val="00D17BB3"/>
    <w:rsid w:val="00D17DE6"/>
    <w:rsid w:val="00D17E5F"/>
    <w:rsid w:val="00D2028E"/>
    <w:rsid w:val="00D20CEF"/>
    <w:rsid w:val="00D20D71"/>
    <w:rsid w:val="00D2153B"/>
    <w:rsid w:val="00D22226"/>
    <w:rsid w:val="00D224B9"/>
    <w:rsid w:val="00D228B8"/>
    <w:rsid w:val="00D22A0F"/>
    <w:rsid w:val="00D232C8"/>
    <w:rsid w:val="00D23640"/>
    <w:rsid w:val="00D23C3F"/>
    <w:rsid w:val="00D241AA"/>
    <w:rsid w:val="00D2589E"/>
    <w:rsid w:val="00D26660"/>
    <w:rsid w:val="00D26B93"/>
    <w:rsid w:val="00D26DA7"/>
    <w:rsid w:val="00D31B33"/>
    <w:rsid w:val="00D32D3B"/>
    <w:rsid w:val="00D32D7B"/>
    <w:rsid w:val="00D35CD5"/>
    <w:rsid w:val="00D3748D"/>
    <w:rsid w:val="00D41057"/>
    <w:rsid w:val="00D42F84"/>
    <w:rsid w:val="00D43B5B"/>
    <w:rsid w:val="00D45C64"/>
    <w:rsid w:val="00D47215"/>
    <w:rsid w:val="00D502F4"/>
    <w:rsid w:val="00D50CE6"/>
    <w:rsid w:val="00D51C8D"/>
    <w:rsid w:val="00D52461"/>
    <w:rsid w:val="00D535FA"/>
    <w:rsid w:val="00D55C89"/>
    <w:rsid w:val="00D55CE4"/>
    <w:rsid w:val="00D57696"/>
    <w:rsid w:val="00D6132E"/>
    <w:rsid w:val="00D64210"/>
    <w:rsid w:val="00D64546"/>
    <w:rsid w:val="00D65587"/>
    <w:rsid w:val="00D65A09"/>
    <w:rsid w:val="00D67738"/>
    <w:rsid w:val="00D6774E"/>
    <w:rsid w:val="00D67798"/>
    <w:rsid w:val="00D7298B"/>
    <w:rsid w:val="00D72A05"/>
    <w:rsid w:val="00D74A38"/>
    <w:rsid w:val="00D77D96"/>
    <w:rsid w:val="00D77DB7"/>
    <w:rsid w:val="00D81015"/>
    <w:rsid w:val="00D8167E"/>
    <w:rsid w:val="00D8189E"/>
    <w:rsid w:val="00D8259D"/>
    <w:rsid w:val="00D827DA"/>
    <w:rsid w:val="00D82C4D"/>
    <w:rsid w:val="00D843EC"/>
    <w:rsid w:val="00D86536"/>
    <w:rsid w:val="00D8674E"/>
    <w:rsid w:val="00D868F4"/>
    <w:rsid w:val="00D8790E"/>
    <w:rsid w:val="00D90C64"/>
    <w:rsid w:val="00D91D7E"/>
    <w:rsid w:val="00D91DB4"/>
    <w:rsid w:val="00D929D2"/>
    <w:rsid w:val="00D92C2F"/>
    <w:rsid w:val="00D94A1D"/>
    <w:rsid w:val="00D94AF2"/>
    <w:rsid w:val="00D94D4D"/>
    <w:rsid w:val="00D94E25"/>
    <w:rsid w:val="00D97B29"/>
    <w:rsid w:val="00DA080A"/>
    <w:rsid w:val="00DA0FAA"/>
    <w:rsid w:val="00DA11D6"/>
    <w:rsid w:val="00DA2002"/>
    <w:rsid w:val="00DA230E"/>
    <w:rsid w:val="00DA2A22"/>
    <w:rsid w:val="00DA397B"/>
    <w:rsid w:val="00DA4C54"/>
    <w:rsid w:val="00DA4E8D"/>
    <w:rsid w:val="00DA6E42"/>
    <w:rsid w:val="00DB123D"/>
    <w:rsid w:val="00DB1760"/>
    <w:rsid w:val="00DB1872"/>
    <w:rsid w:val="00DB194D"/>
    <w:rsid w:val="00DB250D"/>
    <w:rsid w:val="00DB2B80"/>
    <w:rsid w:val="00DB34F6"/>
    <w:rsid w:val="00DB36E6"/>
    <w:rsid w:val="00DB4E32"/>
    <w:rsid w:val="00DB55DB"/>
    <w:rsid w:val="00DB5F21"/>
    <w:rsid w:val="00DB63A9"/>
    <w:rsid w:val="00DB7723"/>
    <w:rsid w:val="00DC0B3A"/>
    <w:rsid w:val="00DC0EF2"/>
    <w:rsid w:val="00DC1DCC"/>
    <w:rsid w:val="00DC4194"/>
    <w:rsid w:val="00DC57AF"/>
    <w:rsid w:val="00DC6812"/>
    <w:rsid w:val="00DD02C0"/>
    <w:rsid w:val="00DD061C"/>
    <w:rsid w:val="00DD115C"/>
    <w:rsid w:val="00DD125E"/>
    <w:rsid w:val="00DD4A1F"/>
    <w:rsid w:val="00DD4CE9"/>
    <w:rsid w:val="00DD6F20"/>
    <w:rsid w:val="00DD7942"/>
    <w:rsid w:val="00DD7A28"/>
    <w:rsid w:val="00DE3B81"/>
    <w:rsid w:val="00DF1BB9"/>
    <w:rsid w:val="00DF2615"/>
    <w:rsid w:val="00DF2943"/>
    <w:rsid w:val="00DF42A1"/>
    <w:rsid w:val="00DF5534"/>
    <w:rsid w:val="00DF6A6A"/>
    <w:rsid w:val="00DF7B0D"/>
    <w:rsid w:val="00DF7B92"/>
    <w:rsid w:val="00E004FE"/>
    <w:rsid w:val="00E00A6D"/>
    <w:rsid w:val="00E00EE9"/>
    <w:rsid w:val="00E0253E"/>
    <w:rsid w:val="00E03373"/>
    <w:rsid w:val="00E050D7"/>
    <w:rsid w:val="00E06135"/>
    <w:rsid w:val="00E07916"/>
    <w:rsid w:val="00E1025E"/>
    <w:rsid w:val="00E10907"/>
    <w:rsid w:val="00E11E3C"/>
    <w:rsid w:val="00E12607"/>
    <w:rsid w:val="00E14999"/>
    <w:rsid w:val="00E14BED"/>
    <w:rsid w:val="00E15F75"/>
    <w:rsid w:val="00E16A71"/>
    <w:rsid w:val="00E16ECA"/>
    <w:rsid w:val="00E17822"/>
    <w:rsid w:val="00E20376"/>
    <w:rsid w:val="00E204F8"/>
    <w:rsid w:val="00E21AC1"/>
    <w:rsid w:val="00E23303"/>
    <w:rsid w:val="00E23347"/>
    <w:rsid w:val="00E236CE"/>
    <w:rsid w:val="00E2499D"/>
    <w:rsid w:val="00E2687E"/>
    <w:rsid w:val="00E26D60"/>
    <w:rsid w:val="00E311AA"/>
    <w:rsid w:val="00E315DE"/>
    <w:rsid w:val="00E31D04"/>
    <w:rsid w:val="00E31E8B"/>
    <w:rsid w:val="00E32699"/>
    <w:rsid w:val="00E32B36"/>
    <w:rsid w:val="00E33FCE"/>
    <w:rsid w:val="00E34333"/>
    <w:rsid w:val="00E35763"/>
    <w:rsid w:val="00E36863"/>
    <w:rsid w:val="00E372C7"/>
    <w:rsid w:val="00E37666"/>
    <w:rsid w:val="00E37D77"/>
    <w:rsid w:val="00E37F2E"/>
    <w:rsid w:val="00E40882"/>
    <w:rsid w:val="00E4260A"/>
    <w:rsid w:val="00E42B1D"/>
    <w:rsid w:val="00E440F7"/>
    <w:rsid w:val="00E443ED"/>
    <w:rsid w:val="00E461E9"/>
    <w:rsid w:val="00E46247"/>
    <w:rsid w:val="00E466CD"/>
    <w:rsid w:val="00E508EE"/>
    <w:rsid w:val="00E50C03"/>
    <w:rsid w:val="00E50F00"/>
    <w:rsid w:val="00E51B7D"/>
    <w:rsid w:val="00E51C1C"/>
    <w:rsid w:val="00E51D0D"/>
    <w:rsid w:val="00E5258C"/>
    <w:rsid w:val="00E53EC0"/>
    <w:rsid w:val="00E55D2F"/>
    <w:rsid w:val="00E5604D"/>
    <w:rsid w:val="00E610F8"/>
    <w:rsid w:val="00E6353A"/>
    <w:rsid w:val="00E645DF"/>
    <w:rsid w:val="00E664E7"/>
    <w:rsid w:val="00E665AF"/>
    <w:rsid w:val="00E669CC"/>
    <w:rsid w:val="00E6762C"/>
    <w:rsid w:val="00E67D51"/>
    <w:rsid w:val="00E70B03"/>
    <w:rsid w:val="00E71139"/>
    <w:rsid w:val="00E715D3"/>
    <w:rsid w:val="00E73F18"/>
    <w:rsid w:val="00E74C3A"/>
    <w:rsid w:val="00E756DD"/>
    <w:rsid w:val="00E75703"/>
    <w:rsid w:val="00E75995"/>
    <w:rsid w:val="00E76DC8"/>
    <w:rsid w:val="00E77338"/>
    <w:rsid w:val="00E77A77"/>
    <w:rsid w:val="00E80216"/>
    <w:rsid w:val="00E80AB2"/>
    <w:rsid w:val="00E80AB6"/>
    <w:rsid w:val="00E8151E"/>
    <w:rsid w:val="00E81B0E"/>
    <w:rsid w:val="00E81CA5"/>
    <w:rsid w:val="00E853A0"/>
    <w:rsid w:val="00E8750C"/>
    <w:rsid w:val="00E90217"/>
    <w:rsid w:val="00E920E3"/>
    <w:rsid w:val="00E92B6F"/>
    <w:rsid w:val="00E92BA6"/>
    <w:rsid w:val="00E92DA4"/>
    <w:rsid w:val="00E93788"/>
    <w:rsid w:val="00E939D2"/>
    <w:rsid w:val="00E93FFD"/>
    <w:rsid w:val="00E95756"/>
    <w:rsid w:val="00E96310"/>
    <w:rsid w:val="00E9636E"/>
    <w:rsid w:val="00EA08FC"/>
    <w:rsid w:val="00EA0E58"/>
    <w:rsid w:val="00EA10C3"/>
    <w:rsid w:val="00EA124D"/>
    <w:rsid w:val="00EA149C"/>
    <w:rsid w:val="00EA17D5"/>
    <w:rsid w:val="00EA4D8D"/>
    <w:rsid w:val="00EA5392"/>
    <w:rsid w:val="00EA58E9"/>
    <w:rsid w:val="00EA5E69"/>
    <w:rsid w:val="00EA6A3A"/>
    <w:rsid w:val="00EA7009"/>
    <w:rsid w:val="00EA7915"/>
    <w:rsid w:val="00EB0066"/>
    <w:rsid w:val="00EB08FF"/>
    <w:rsid w:val="00EB1910"/>
    <w:rsid w:val="00EB30A8"/>
    <w:rsid w:val="00EB65B8"/>
    <w:rsid w:val="00EC50DB"/>
    <w:rsid w:val="00ED14E8"/>
    <w:rsid w:val="00ED1677"/>
    <w:rsid w:val="00ED277B"/>
    <w:rsid w:val="00ED2F26"/>
    <w:rsid w:val="00ED39AC"/>
    <w:rsid w:val="00ED453E"/>
    <w:rsid w:val="00ED4DF7"/>
    <w:rsid w:val="00ED5DC4"/>
    <w:rsid w:val="00ED7624"/>
    <w:rsid w:val="00ED7AF6"/>
    <w:rsid w:val="00EE06C3"/>
    <w:rsid w:val="00EE0DEF"/>
    <w:rsid w:val="00EE141D"/>
    <w:rsid w:val="00EE2944"/>
    <w:rsid w:val="00EE2B6D"/>
    <w:rsid w:val="00EE3C3F"/>
    <w:rsid w:val="00EE5920"/>
    <w:rsid w:val="00EE5A03"/>
    <w:rsid w:val="00EE61C9"/>
    <w:rsid w:val="00EE6FE4"/>
    <w:rsid w:val="00EF1BF0"/>
    <w:rsid w:val="00EF4F17"/>
    <w:rsid w:val="00EF5B76"/>
    <w:rsid w:val="00EF641F"/>
    <w:rsid w:val="00EF6678"/>
    <w:rsid w:val="00EF6779"/>
    <w:rsid w:val="00EF78BF"/>
    <w:rsid w:val="00EF7A9F"/>
    <w:rsid w:val="00F01595"/>
    <w:rsid w:val="00F033B6"/>
    <w:rsid w:val="00F035BD"/>
    <w:rsid w:val="00F04174"/>
    <w:rsid w:val="00F04F7E"/>
    <w:rsid w:val="00F07EA3"/>
    <w:rsid w:val="00F10743"/>
    <w:rsid w:val="00F12814"/>
    <w:rsid w:val="00F12AF7"/>
    <w:rsid w:val="00F15635"/>
    <w:rsid w:val="00F16FDC"/>
    <w:rsid w:val="00F170DA"/>
    <w:rsid w:val="00F17281"/>
    <w:rsid w:val="00F213A5"/>
    <w:rsid w:val="00F22854"/>
    <w:rsid w:val="00F25795"/>
    <w:rsid w:val="00F264EC"/>
    <w:rsid w:val="00F26D93"/>
    <w:rsid w:val="00F27348"/>
    <w:rsid w:val="00F30BC6"/>
    <w:rsid w:val="00F31099"/>
    <w:rsid w:val="00F31587"/>
    <w:rsid w:val="00F31993"/>
    <w:rsid w:val="00F3255A"/>
    <w:rsid w:val="00F347AE"/>
    <w:rsid w:val="00F35153"/>
    <w:rsid w:val="00F36785"/>
    <w:rsid w:val="00F37213"/>
    <w:rsid w:val="00F372A9"/>
    <w:rsid w:val="00F372F8"/>
    <w:rsid w:val="00F3763B"/>
    <w:rsid w:val="00F37ACE"/>
    <w:rsid w:val="00F403F1"/>
    <w:rsid w:val="00F41522"/>
    <w:rsid w:val="00F419C6"/>
    <w:rsid w:val="00F42C7B"/>
    <w:rsid w:val="00F43205"/>
    <w:rsid w:val="00F4356C"/>
    <w:rsid w:val="00F436C6"/>
    <w:rsid w:val="00F44A53"/>
    <w:rsid w:val="00F45BFB"/>
    <w:rsid w:val="00F50AA8"/>
    <w:rsid w:val="00F50E6C"/>
    <w:rsid w:val="00F5132E"/>
    <w:rsid w:val="00F51BAC"/>
    <w:rsid w:val="00F52AE0"/>
    <w:rsid w:val="00F52B7A"/>
    <w:rsid w:val="00F55481"/>
    <w:rsid w:val="00F57A25"/>
    <w:rsid w:val="00F60239"/>
    <w:rsid w:val="00F6135E"/>
    <w:rsid w:val="00F6365D"/>
    <w:rsid w:val="00F701D4"/>
    <w:rsid w:val="00F71553"/>
    <w:rsid w:val="00F7157C"/>
    <w:rsid w:val="00F71FFB"/>
    <w:rsid w:val="00F721B3"/>
    <w:rsid w:val="00F7332B"/>
    <w:rsid w:val="00F75801"/>
    <w:rsid w:val="00F762BD"/>
    <w:rsid w:val="00F778A1"/>
    <w:rsid w:val="00F77EE6"/>
    <w:rsid w:val="00F816B6"/>
    <w:rsid w:val="00F819C8"/>
    <w:rsid w:val="00F84649"/>
    <w:rsid w:val="00F85854"/>
    <w:rsid w:val="00F86F94"/>
    <w:rsid w:val="00F87C06"/>
    <w:rsid w:val="00F915A0"/>
    <w:rsid w:val="00F92625"/>
    <w:rsid w:val="00F92D47"/>
    <w:rsid w:val="00F93997"/>
    <w:rsid w:val="00F9563A"/>
    <w:rsid w:val="00F956C6"/>
    <w:rsid w:val="00F95A4A"/>
    <w:rsid w:val="00F95DC6"/>
    <w:rsid w:val="00F96C19"/>
    <w:rsid w:val="00FA1136"/>
    <w:rsid w:val="00FA42EA"/>
    <w:rsid w:val="00FA482C"/>
    <w:rsid w:val="00FA5605"/>
    <w:rsid w:val="00FA57FD"/>
    <w:rsid w:val="00FA5D18"/>
    <w:rsid w:val="00FA6463"/>
    <w:rsid w:val="00FA6676"/>
    <w:rsid w:val="00FA7858"/>
    <w:rsid w:val="00FB183D"/>
    <w:rsid w:val="00FB33D8"/>
    <w:rsid w:val="00FB38F1"/>
    <w:rsid w:val="00FB4D00"/>
    <w:rsid w:val="00FB7176"/>
    <w:rsid w:val="00FC0916"/>
    <w:rsid w:val="00FC194B"/>
    <w:rsid w:val="00FC28E3"/>
    <w:rsid w:val="00FC33DE"/>
    <w:rsid w:val="00FC372C"/>
    <w:rsid w:val="00FC6689"/>
    <w:rsid w:val="00FC6F5B"/>
    <w:rsid w:val="00FC7D35"/>
    <w:rsid w:val="00FC7FCA"/>
    <w:rsid w:val="00FD002D"/>
    <w:rsid w:val="00FD4B11"/>
    <w:rsid w:val="00FD616D"/>
    <w:rsid w:val="00FD63BB"/>
    <w:rsid w:val="00FE1075"/>
    <w:rsid w:val="00FE2032"/>
    <w:rsid w:val="00FE3C37"/>
    <w:rsid w:val="00FE51CC"/>
    <w:rsid w:val="00FE695E"/>
    <w:rsid w:val="00FF0A66"/>
    <w:rsid w:val="00FF2D50"/>
    <w:rsid w:val="00FF3F8A"/>
    <w:rsid w:val="00FF446A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32E93"/>
  <w15:docId w15:val="{D0B125FF-87B4-4401-9F87-222A676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C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75DE4"/>
    <w:pPr>
      <w:keepNext/>
      <w:keepLines/>
      <w:pBdr>
        <w:bottom w:val="single" w:sz="12" w:space="1" w:color="auto"/>
      </w:pBd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0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0B0"/>
  </w:style>
  <w:style w:type="paragraph" w:styleId="Pieddepage">
    <w:name w:val="footer"/>
    <w:basedOn w:val="Normal"/>
    <w:link w:val="PieddepageCar"/>
    <w:uiPriority w:val="99"/>
    <w:unhideWhenUsed/>
    <w:rsid w:val="008F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0B0"/>
  </w:style>
  <w:style w:type="character" w:customStyle="1" w:styleId="Titre1Car">
    <w:name w:val="Titre 1 Car"/>
    <w:basedOn w:val="Policepardfaut"/>
    <w:link w:val="Titre1"/>
    <w:uiPriority w:val="9"/>
    <w:rsid w:val="00875DE4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82DAA"/>
    <w:rPr>
      <w:color w:val="808080"/>
    </w:rPr>
  </w:style>
  <w:style w:type="paragraph" w:styleId="Paragraphedeliste">
    <w:name w:val="List Paragraph"/>
    <w:basedOn w:val="Normal"/>
    <w:uiPriority w:val="34"/>
    <w:qFormat/>
    <w:rsid w:val="00A1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g\AppData\Local\Microsoft\Windows\INetCache\Content.Outlook\JKLMUUMP\Lettre%20adresse%20sous%20logo%20(00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49BD-88D0-4276-8AE1-D0531BBA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adresse sous logo (003).dotx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Cheseaux Geneviève</dc:creator>
  <cp:lastModifiedBy>François Bianchi-Pastori</cp:lastModifiedBy>
  <cp:revision>4</cp:revision>
  <cp:lastPrinted>2021-05-31T10:31:00Z</cp:lastPrinted>
  <dcterms:created xsi:type="dcterms:W3CDTF">2021-06-29T12:34:00Z</dcterms:created>
  <dcterms:modified xsi:type="dcterms:W3CDTF">2025-01-10T10:52:00Z</dcterms:modified>
</cp:coreProperties>
</file>